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9414"/>
      </w:tblGrid>
      <w:tr w:rsidR="00B60865" w:rsidTr="00EA2EE9">
        <w:trPr>
          <w:trHeight w:val="467"/>
          <w:jc w:val="center"/>
        </w:trPr>
        <w:tc>
          <w:tcPr>
            <w:tcW w:w="9414" w:type="dxa"/>
            <w:shd w:val="clear" w:color="auto" w:fill="FFFF00"/>
            <w:vAlign w:val="center"/>
          </w:tcPr>
          <w:p w:rsidR="00B60865" w:rsidRPr="00EA2EE9" w:rsidRDefault="001978BA" w:rsidP="00EA2E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B60865" w:rsidRPr="00EA2EE9">
              <w:rPr>
                <w:b/>
                <w:sz w:val="28"/>
                <w:szCs w:val="28"/>
              </w:rPr>
              <w:t>URCHASING CARD TRANSACTION</w:t>
            </w:r>
          </w:p>
        </w:tc>
      </w:tr>
    </w:tbl>
    <w:p w:rsidR="00643351" w:rsidRPr="00643351" w:rsidRDefault="00FF4181" w:rsidP="00065DDA">
      <w:pPr>
        <w:jc w:val="center"/>
        <w:rPr>
          <w:b/>
        </w:rPr>
      </w:pPr>
      <w:r w:rsidRPr="00856C2C">
        <w:rPr>
          <w:b/>
        </w:rPr>
        <w:t>DEPARTMENTAL INFORMATION</w:t>
      </w:r>
    </w:p>
    <w:p w:rsidR="00FF4181" w:rsidRDefault="00FF4181"/>
    <w:p w:rsidR="00FF4181" w:rsidRDefault="00FF4181" w:rsidP="00570703">
      <w:pPr>
        <w:tabs>
          <w:tab w:val="left" w:pos="1440"/>
          <w:tab w:val="center" w:pos="5220"/>
          <w:tab w:val="right" w:pos="9000"/>
        </w:tabs>
        <w:spacing w:line="360" w:lineRule="auto"/>
      </w:pPr>
      <w:r>
        <w:t>DEPARTMENT</w:t>
      </w:r>
      <w:r w:rsidR="00000D8E">
        <w:t xml:space="preserve"> NAME: </w:t>
      </w:r>
      <w:r w:rsidR="001978BA">
        <w:t>________________________________________________________</w:t>
      </w:r>
      <w:r w:rsidR="00320016">
        <w:t xml:space="preserve"> </w:t>
      </w:r>
    </w:p>
    <w:p w:rsidR="00000D8E" w:rsidRDefault="00FF4181" w:rsidP="00570703">
      <w:pPr>
        <w:tabs>
          <w:tab w:val="left" w:pos="2610"/>
          <w:tab w:val="center" w:pos="5040"/>
          <w:tab w:val="right" w:pos="9000"/>
        </w:tabs>
        <w:spacing w:line="360" w:lineRule="auto"/>
      </w:pPr>
      <w:r>
        <w:t>PURCHASING CARD NAME</w:t>
      </w:r>
      <w:r w:rsidR="00000D8E">
        <w:t>:</w:t>
      </w:r>
      <w:r w:rsidR="00AB2433">
        <w:t xml:space="preserve"> </w:t>
      </w:r>
      <w:r w:rsidR="001978BA">
        <w:t>___________________________________________________</w:t>
      </w:r>
      <w:r w:rsidR="00AB2433">
        <w:t xml:space="preserve"> </w:t>
      </w:r>
    </w:p>
    <w:p w:rsidR="00EF0F75" w:rsidRPr="00570703" w:rsidRDefault="00FF4181" w:rsidP="00570703">
      <w:pPr>
        <w:tabs>
          <w:tab w:val="left" w:pos="5040"/>
          <w:tab w:val="center" w:pos="6750"/>
          <w:tab w:val="right" w:pos="9000"/>
        </w:tabs>
        <w:spacing w:line="360" w:lineRule="auto"/>
      </w:pPr>
      <w:r>
        <w:t>PURCHASING CARD NUMBER</w:t>
      </w:r>
      <w:r w:rsidR="006A685C">
        <w:t xml:space="preserve"> LAST 4 DIGITS:</w:t>
      </w:r>
      <w:r w:rsidR="00AB2433">
        <w:t xml:space="preserve"> </w:t>
      </w:r>
      <w:r w:rsidR="001978BA">
        <w:t xml:space="preserve"> __________________</w:t>
      </w:r>
    </w:p>
    <w:p w:rsidR="00000D8E" w:rsidRDefault="00856C2C" w:rsidP="001157B0">
      <w:pPr>
        <w:tabs>
          <w:tab w:val="left" w:pos="4410"/>
          <w:tab w:val="center" w:pos="4770"/>
          <w:tab w:val="right" w:pos="5220"/>
        </w:tabs>
        <w:spacing w:line="360" w:lineRule="auto"/>
      </w:pPr>
      <w:r w:rsidRPr="00856C2C">
        <w:t xml:space="preserve">TYPE OF </w:t>
      </w:r>
      <w:smartTag w:uri="urn:schemas-microsoft-com:office:smarttags" w:element="stockticker">
        <w:r w:rsidRPr="00856C2C">
          <w:t>CARD</w:t>
        </w:r>
      </w:smartTag>
      <w:r w:rsidRPr="00856C2C">
        <w:t xml:space="preserve"> (PLEASE </w:t>
      </w:r>
      <w:r w:rsidR="0011669A">
        <w:t>CIRCLE</w:t>
      </w:r>
      <w:r w:rsidRPr="00856C2C">
        <w:t xml:space="preserve"> </w:t>
      </w:r>
      <w:smartTag w:uri="urn:schemas-microsoft-com:office:smarttags" w:element="stockticker">
        <w:r w:rsidRPr="00856C2C">
          <w:t>ONE</w:t>
        </w:r>
      </w:smartTag>
      <w:r w:rsidR="00000D8E">
        <w:t xml:space="preserve">):     UNIV     </w:t>
      </w:r>
      <w:r w:rsidRPr="00856C2C">
        <w:t xml:space="preserve">   PRF </w:t>
      </w:r>
      <w:r w:rsidR="00000D8E">
        <w:t xml:space="preserve">        </w:t>
      </w:r>
      <w:r w:rsidR="001469F1">
        <w:t xml:space="preserve">  HOSP </w:t>
      </w:r>
    </w:p>
    <w:p w:rsidR="00856C2C" w:rsidRPr="00856C2C" w:rsidRDefault="001B50E5" w:rsidP="00856C2C">
      <w:pPr>
        <w:tabs>
          <w:tab w:val="left" w:pos="990"/>
          <w:tab w:val="center" w:pos="4410"/>
          <w:tab w:val="right" w:pos="8460"/>
        </w:tabs>
        <w:jc w:val="center"/>
        <w:rPr>
          <w:b/>
        </w:rPr>
      </w:pPr>
      <w:r>
        <w:rPr>
          <w:b/>
        </w:rPr>
        <w:t>PURCHASING DETAILS</w:t>
      </w:r>
    </w:p>
    <w:p w:rsidR="00856C2C" w:rsidRDefault="00856C2C" w:rsidP="00856C2C">
      <w:pPr>
        <w:tabs>
          <w:tab w:val="left" w:pos="990"/>
          <w:tab w:val="center" w:pos="4410"/>
          <w:tab w:val="right" w:pos="8460"/>
        </w:tabs>
      </w:pPr>
    </w:p>
    <w:p w:rsidR="00000D8E" w:rsidRDefault="00856C2C" w:rsidP="001978BA">
      <w:pPr>
        <w:tabs>
          <w:tab w:val="left" w:pos="990"/>
          <w:tab w:val="center" w:pos="4410"/>
          <w:tab w:val="right" w:pos="9000"/>
        </w:tabs>
        <w:spacing w:line="480" w:lineRule="auto"/>
      </w:pPr>
      <w:r>
        <w:t>VENDOR</w:t>
      </w:r>
      <w:r w:rsidR="00000D8E">
        <w:t>:</w:t>
      </w:r>
      <w:r>
        <w:tab/>
      </w:r>
      <w:r w:rsidR="00655799">
        <w:t xml:space="preserve"> </w:t>
      </w:r>
      <w:r w:rsidR="001978BA">
        <w:t>____________________________________________________________________________</w:t>
      </w:r>
      <w:r w:rsidR="00655799">
        <w:t xml:space="preserve"> </w:t>
      </w:r>
    </w:p>
    <w:p w:rsidR="00856C2C" w:rsidRDefault="00856C2C" w:rsidP="001978BA">
      <w:pPr>
        <w:tabs>
          <w:tab w:val="left" w:pos="2070"/>
          <w:tab w:val="center" w:pos="4770"/>
          <w:tab w:val="right" w:pos="9000"/>
        </w:tabs>
        <w:spacing w:line="480" w:lineRule="auto"/>
      </w:pPr>
      <w:r>
        <w:t>DATE OF PURCHASE</w:t>
      </w:r>
      <w:r w:rsidR="00000D8E">
        <w:t>:</w:t>
      </w:r>
      <w:r w:rsidR="00AB2433">
        <w:t xml:space="preserve"> </w:t>
      </w:r>
      <w:r w:rsidR="001978BA">
        <w:t xml:space="preserve"> ____________________________________________</w:t>
      </w:r>
    </w:p>
    <w:p w:rsidR="00000D8E" w:rsidRDefault="00000D8E" w:rsidP="001978BA">
      <w:pPr>
        <w:tabs>
          <w:tab w:val="left" w:pos="3060"/>
          <w:tab w:val="left" w:pos="3600"/>
          <w:tab w:val="right" w:pos="5040"/>
        </w:tabs>
        <w:spacing w:line="480" w:lineRule="auto"/>
      </w:pPr>
      <w:r>
        <w:t>TOTAL AMOUNT OF PURCHASE:</w:t>
      </w:r>
      <w:r w:rsidR="00AB2433">
        <w:t xml:space="preserve"> </w:t>
      </w:r>
      <w:r w:rsidR="001978BA">
        <w:t xml:space="preserve"> _______________________________</w:t>
      </w:r>
    </w:p>
    <w:p w:rsidR="001B3AE5" w:rsidRDefault="00000D8E" w:rsidP="00000D8E">
      <w:pPr>
        <w:tabs>
          <w:tab w:val="left" w:pos="2160"/>
          <w:tab w:val="center" w:pos="5130"/>
          <w:tab w:val="right" w:pos="9000"/>
        </w:tabs>
      </w:pPr>
      <w:r>
        <w:t>ITEM(S) PURCHASED:</w:t>
      </w:r>
      <w:r w:rsidR="00AB2433"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670"/>
        <w:gridCol w:w="1440"/>
        <w:gridCol w:w="1548"/>
      </w:tblGrid>
      <w:tr w:rsidR="008848AF" w:rsidTr="008848AF">
        <w:tc>
          <w:tcPr>
            <w:tcW w:w="918" w:type="dxa"/>
          </w:tcPr>
          <w:p w:rsidR="008848AF" w:rsidRDefault="008848AF" w:rsidP="00000D8E">
            <w:pPr>
              <w:tabs>
                <w:tab w:val="left" w:pos="2160"/>
                <w:tab w:val="center" w:pos="5130"/>
                <w:tab w:val="right" w:pos="9000"/>
              </w:tabs>
            </w:pPr>
            <w:r>
              <w:t>Quantity</w:t>
            </w:r>
          </w:p>
        </w:tc>
        <w:tc>
          <w:tcPr>
            <w:tcW w:w="5670" w:type="dxa"/>
          </w:tcPr>
          <w:p w:rsidR="008848AF" w:rsidRDefault="008848AF" w:rsidP="00000D8E">
            <w:pPr>
              <w:tabs>
                <w:tab w:val="left" w:pos="2160"/>
                <w:tab w:val="center" w:pos="5130"/>
                <w:tab w:val="right" w:pos="9000"/>
              </w:tabs>
            </w:pPr>
            <w:r>
              <w:t>Item</w:t>
            </w:r>
          </w:p>
        </w:tc>
        <w:tc>
          <w:tcPr>
            <w:tcW w:w="1440" w:type="dxa"/>
          </w:tcPr>
          <w:p w:rsidR="008848AF" w:rsidRDefault="008848AF" w:rsidP="00000D8E">
            <w:pPr>
              <w:tabs>
                <w:tab w:val="left" w:pos="2160"/>
                <w:tab w:val="center" w:pos="5130"/>
                <w:tab w:val="right" w:pos="9000"/>
              </w:tabs>
            </w:pPr>
            <w:r>
              <w:t>Unit Price</w:t>
            </w:r>
          </w:p>
        </w:tc>
        <w:tc>
          <w:tcPr>
            <w:tcW w:w="1548" w:type="dxa"/>
          </w:tcPr>
          <w:p w:rsidR="008848AF" w:rsidRDefault="008848AF" w:rsidP="00000D8E">
            <w:pPr>
              <w:tabs>
                <w:tab w:val="left" w:pos="2160"/>
                <w:tab w:val="center" w:pos="5130"/>
                <w:tab w:val="right" w:pos="9000"/>
              </w:tabs>
            </w:pPr>
            <w:r>
              <w:t>Total Price</w:t>
            </w:r>
          </w:p>
        </w:tc>
      </w:tr>
      <w:tr w:rsidR="008848AF" w:rsidTr="008848AF">
        <w:trPr>
          <w:trHeight w:val="323"/>
        </w:trPr>
        <w:tc>
          <w:tcPr>
            <w:tcW w:w="918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  <w:jc w:val="center"/>
            </w:pPr>
          </w:p>
        </w:tc>
        <w:tc>
          <w:tcPr>
            <w:tcW w:w="5670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440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548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  <w:tr w:rsidR="008848AF" w:rsidTr="008848AF">
        <w:trPr>
          <w:trHeight w:val="359"/>
        </w:trPr>
        <w:tc>
          <w:tcPr>
            <w:tcW w:w="918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  <w:jc w:val="center"/>
            </w:pPr>
          </w:p>
        </w:tc>
        <w:tc>
          <w:tcPr>
            <w:tcW w:w="5670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440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548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  <w:tr w:rsidR="008848AF" w:rsidTr="008848AF">
        <w:trPr>
          <w:trHeight w:val="341"/>
        </w:trPr>
        <w:tc>
          <w:tcPr>
            <w:tcW w:w="918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  <w:jc w:val="center"/>
            </w:pPr>
          </w:p>
        </w:tc>
        <w:tc>
          <w:tcPr>
            <w:tcW w:w="5670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440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548" w:type="dxa"/>
            <w:vAlign w:val="bottom"/>
          </w:tcPr>
          <w:p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  <w:tr w:rsidR="0085795C" w:rsidTr="0085795C">
        <w:trPr>
          <w:trHeight w:val="341"/>
        </w:trPr>
        <w:tc>
          <w:tcPr>
            <w:tcW w:w="918" w:type="dxa"/>
          </w:tcPr>
          <w:p w:rsidR="0085795C" w:rsidRDefault="0085795C" w:rsidP="001978BA">
            <w:pPr>
              <w:tabs>
                <w:tab w:val="left" w:pos="2160"/>
                <w:tab w:val="center" w:pos="5130"/>
                <w:tab w:val="right" w:pos="9000"/>
              </w:tabs>
              <w:jc w:val="center"/>
            </w:pPr>
          </w:p>
        </w:tc>
        <w:tc>
          <w:tcPr>
            <w:tcW w:w="5670" w:type="dxa"/>
          </w:tcPr>
          <w:p w:rsidR="0085795C" w:rsidRDefault="0085795C" w:rsidP="001978BA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440" w:type="dxa"/>
          </w:tcPr>
          <w:p w:rsidR="0085795C" w:rsidRDefault="0085795C" w:rsidP="001978BA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548" w:type="dxa"/>
          </w:tcPr>
          <w:p w:rsidR="0085795C" w:rsidRDefault="0085795C" w:rsidP="001978BA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  <w:tr w:rsidR="0085795C" w:rsidTr="0085795C">
        <w:trPr>
          <w:trHeight w:val="341"/>
        </w:trPr>
        <w:tc>
          <w:tcPr>
            <w:tcW w:w="918" w:type="dxa"/>
          </w:tcPr>
          <w:p w:rsidR="0085795C" w:rsidRDefault="0085795C" w:rsidP="001978BA">
            <w:pPr>
              <w:tabs>
                <w:tab w:val="left" w:pos="2160"/>
                <w:tab w:val="center" w:pos="5130"/>
                <w:tab w:val="right" w:pos="9000"/>
              </w:tabs>
              <w:jc w:val="center"/>
            </w:pPr>
          </w:p>
        </w:tc>
        <w:tc>
          <w:tcPr>
            <w:tcW w:w="5670" w:type="dxa"/>
          </w:tcPr>
          <w:p w:rsidR="0085795C" w:rsidRDefault="0085795C" w:rsidP="001978BA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440" w:type="dxa"/>
          </w:tcPr>
          <w:p w:rsidR="0085795C" w:rsidRDefault="0085795C" w:rsidP="001978BA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548" w:type="dxa"/>
          </w:tcPr>
          <w:p w:rsidR="0085795C" w:rsidRDefault="0085795C" w:rsidP="001978BA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</w:tbl>
    <w:p w:rsidR="00000D8E" w:rsidRDefault="00000D8E" w:rsidP="00000D8E">
      <w:pPr>
        <w:tabs>
          <w:tab w:val="left" w:pos="2160"/>
          <w:tab w:val="center" w:pos="5130"/>
          <w:tab w:val="right" w:pos="9000"/>
        </w:tabs>
      </w:pPr>
    </w:p>
    <w:p w:rsidR="00570703" w:rsidRDefault="00856C2C" w:rsidP="00000D8E">
      <w:pPr>
        <w:tabs>
          <w:tab w:val="left" w:pos="2160"/>
          <w:tab w:val="center" w:pos="5130"/>
          <w:tab w:val="right" w:pos="9000"/>
        </w:tabs>
      </w:pPr>
      <w:r>
        <w:t>I</w:t>
      </w:r>
      <w:r w:rsidR="00AF50EC">
        <w:t>N</w:t>
      </w:r>
      <w:r w:rsidR="001978BA">
        <w:t>TENDED USE / BENEFIT TO THE PROJECT</w:t>
      </w:r>
      <w:r w:rsidR="00000D8E">
        <w:t>:</w:t>
      </w:r>
      <w:r w:rsidR="00570703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70703" w:rsidTr="00570703">
        <w:trPr>
          <w:trHeight w:val="1052"/>
        </w:trPr>
        <w:tc>
          <w:tcPr>
            <w:tcW w:w="9576" w:type="dxa"/>
          </w:tcPr>
          <w:p w:rsidR="0085795C" w:rsidRDefault="0085795C" w:rsidP="00000D8E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</w:tbl>
    <w:p w:rsidR="00570703" w:rsidRPr="00570703" w:rsidRDefault="00643351" w:rsidP="00570703">
      <w:pPr>
        <w:tabs>
          <w:tab w:val="left" w:pos="2340"/>
          <w:tab w:val="center" w:pos="5040"/>
          <w:tab w:val="right" w:pos="9000"/>
        </w:tabs>
        <w:jc w:val="center"/>
        <w:rPr>
          <w:i/>
          <w:sz w:val="28"/>
          <w:szCs w:val="28"/>
          <w:highlight w:val="yellow"/>
        </w:rPr>
      </w:pPr>
      <w:r w:rsidRPr="00570703">
        <w:rPr>
          <w:sz w:val="28"/>
          <w:szCs w:val="28"/>
          <w:highlight w:val="yellow"/>
        </w:rPr>
        <w:t xml:space="preserve">*** </w:t>
      </w:r>
      <w:r w:rsidR="00065DDA" w:rsidRPr="00570703">
        <w:rPr>
          <w:i/>
          <w:sz w:val="28"/>
          <w:szCs w:val="28"/>
          <w:highlight w:val="yellow"/>
        </w:rPr>
        <w:t xml:space="preserve">Hospitality expenses require business purpose and a list of attendees. </w:t>
      </w:r>
    </w:p>
    <w:p w:rsidR="001C2BFD" w:rsidRPr="00570703" w:rsidRDefault="00065DDA" w:rsidP="00570703">
      <w:pPr>
        <w:tabs>
          <w:tab w:val="left" w:pos="2340"/>
          <w:tab w:val="center" w:pos="5040"/>
          <w:tab w:val="right" w:pos="9000"/>
        </w:tabs>
        <w:jc w:val="center"/>
      </w:pPr>
      <w:r w:rsidRPr="00570703">
        <w:rPr>
          <w:i/>
          <w:sz w:val="28"/>
          <w:szCs w:val="28"/>
          <w:highlight w:val="yellow"/>
        </w:rPr>
        <w:t>You may attach a separate piece of paper if needed***</w:t>
      </w:r>
    </w:p>
    <w:p w:rsidR="0085795C" w:rsidRDefault="0085795C" w:rsidP="00856C2C">
      <w:pPr>
        <w:jc w:val="center"/>
        <w:rPr>
          <w:b/>
        </w:rPr>
      </w:pPr>
    </w:p>
    <w:p w:rsidR="00FF4181" w:rsidRPr="001978BA" w:rsidRDefault="00FF4181" w:rsidP="001978BA">
      <w:pPr>
        <w:jc w:val="center"/>
        <w:rPr>
          <w:b/>
        </w:rPr>
      </w:pPr>
      <w:r w:rsidRPr="00856C2C">
        <w:rPr>
          <w:b/>
        </w:rPr>
        <w:t>ACCOUNT NUMBER(S) TO BE CHARGED: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280"/>
        <w:gridCol w:w="1854"/>
        <w:gridCol w:w="2106"/>
        <w:gridCol w:w="1080"/>
        <w:gridCol w:w="1980"/>
      </w:tblGrid>
      <w:tr w:rsidR="001B50E5" w:rsidRPr="00EA2EE9" w:rsidTr="001B3AE5">
        <w:trPr>
          <w:trHeight w:val="368"/>
        </w:trPr>
        <w:tc>
          <w:tcPr>
            <w:tcW w:w="1060" w:type="dxa"/>
            <w:vAlign w:val="center"/>
          </w:tcPr>
          <w:p w:rsidR="001B50E5" w:rsidRPr="00EA2EE9" w:rsidRDefault="001B3A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>
              <w:rPr>
                <w:caps/>
              </w:rPr>
              <w:t>Grant</w:t>
            </w:r>
          </w:p>
        </w:tc>
        <w:tc>
          <w:tcPr>
            <w:tcW w:w="1280" w:type="dxa"/>
            <w:vAlign w:val="center"/>
          </w:tcPr>
          <w:p w:rsidR="001B50E5" w:rsidRPr="00EA2EE9" w:rsidRDefault="001B50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 w:rsidRPr="00EA2EE9">
              <w:rPr>
                <w:caps/>
              </w:rPr>
              <w:t>FUND</w:t>
            </w:r>
          </w:p>
        </w:tc>
        <w:tc>
          <w:tcPr>
            <w:tcW w:w="1854" w:type="dxa"/>
            <w:vAlign w:val="center"/>
          </w:tcPr>
          <w:p w:rsidR="001B50E5" w:rsidRPr="00EA2EE9" w:rsidRDefault="001B50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smartTag w:uri="urn:schemas-microsoft-com:office:smarttags" w:element="place">
              <w:smartTag w:uri="urn:schemas-microsoft-com:office:smarttags" w:element="PlaceName">
                <w:r w:rsidRPr="00EA2EE9">
                  <w:rPr>
                    <w:caps/>
                  </w:rPr>
                  <w:t>COST</w:t>
                </w:r>
              </w:smartTag>
              <w:r w:rsidRPr="00EA2EE9">
                <w:rPr>
                  <w:caps/>
                </w:rPr>
                <w:t xml:space="preserve"> </w:t>
              </w:r>
              <w:smartTag w:uri="urn:schemas-microsoft-com:office:smarttags" w:element="PlaceType">
                <w:r w:rsidRPr="00EA2EE9">
                  <w:rPr>
                    <w:caps/>
                  </w:rPr>
                  <w:t>CENTER</w:t>
                </w:r>
              </w:smartTag>
            </w:smartTag>
          </w:p>
        </w:tc>
        <w:tc>
          <w:tcPr>
            <w:tcW w:w="2106" w:type="dxa"/>
            <w:vAlign w:val="center"/>
          </w:tcPr>
          <w:p w:rsidR="001B50E5" w:rsidRPr="00EA2EE9" w:rsidRDefault="001B3A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>
              <w:rPr>
                <w:caps/>
              </w:rPr>
              <w:t>Order</w:t>
            </w:r>
          </w:p>
        </w:tc>
        <w:tc>
          <w:tcPr>
            <w:tcW w:w="1080" w:type="dxa"/>
            <w:vAlign w:val="center"/>
          </w:tcPr>
          <w:p w:rsidR="001B50E5" w:rsidRPr="00EA2EE9" w:rsidRDefault="001B3AE5" w:rsidP="001B3AE5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 w:rsidRPr="00EA2EE9">
              <w:rPr>
                <w:caps/>
              </w:rPr>
              <w:t xml:space="preserve">GL </w:t>
            </w:r>
          </w:p>
        </w:tc>
        <w:tc>
          <w:tcPr>
            <w:tcW w:w="1980" w:type="dxa"/>
            <w:vAlign w:val="center"/>
          </w:tcPr>
          <w:p w:rsidR="001B50E5" w:rsidRPr="00EA2EE9" w:rsidRDefault="001B50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 w:rsidRPr="00EA2EE9">
              <w:rPr>
                <w:caps/>
              </w:rPr>
              <w:t>AMOUNT</w:t>
            </w:r>
          </w:p>
        </w:tc>
      </w:tr>
      <w:tr w:rsidR="001B50E5" w:rsidRPr="00EA2EE9" w:rsidTr="001B3AE5">
        <w:trPr>
          <w:trHeight w:val="350"/>
        </w:trPr>
        <w:tc>
          <w:tcPr>
            <w:tcW w:w="1060" w:type="dxa"/>
            <w:vAlign w:val="center"/>
          </w:tcPr>
          <w:p w:rsidR="001B50E5" w:rsidRPr="00EA2EE9" w:rsidRDefault="001B50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rPr>
                <w:caps/>
              </w:rPr>
            </w:pPr>
          </w:p>
        </w:tc>
        <w:tc>
          <w:tcPr>
            <w:tcW w:w="1280" w:type="dxa"/>
            <w:vAlign w:val="center"/>
          </w:tcPr>
          <w:p w:rsidR="001B50E5" w:rsidRPr="00EA2EE9" w:rsidRDefault="001B50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854" w:type="dxa"/>
            <w:vAlign w:val="center"/>
          </w:tcPr>
          <w:p w:rsidR="001B50E5" w:rsidRPr="00EA2EE9" w:rsidRDefault="001B50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2106" w:type="dxa"/>
            <w:vAlign w:val="center"/>
          </w:tcPr>
          <w:p w:rsidR="001B50E5" w:rsidRPr="00EA2EE9" w:rsidRDefault="001B50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080" w:type="dxa"/>
            <w:vAlign w:val="center"/>
          </w:tcPr>
          <w:p w:rsidR="001B50E5" w:rsidRPr="00EA2EE9" w:rsidRDefault="001B50E5" w:rsidP="001B3AE5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rPr>
                <w:caps/>
              </w:rPr>
            </w:pPr>
          </w:p>
        </w:tc>
        <w:tc>
          <w:tcPr>
            <w:tcW w:w="1980" w:type="dxa"/>
            <w:vAlign w:val="center"/>
          </w:tcPr>
          <w:p w:rsidR="001B50E5" w:rsidRPr="00EA2EE9" w:rsidRDefault="001B50E5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</w:tr>
      <w:tr w:rsidR="006C6177" w:rsidRPr="00EA2EE9" w:rsidTr="001B3AE5">
        <w:trPr>
          <w:trHeight w:val="350"/>
        </w:trPr>
        <w:tc>
          <w:tcPr>
            <w:tcW w:w="1060" w:type="dxa"/>
            <w:vAlign w:val="center"/>
          </w:tcPr>
          <w:p w:rsidR="006C6177" w:rsidRPr="00EA2EE9" w:rsidRDefault="006C6177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280" w:type="dxa"/>
            <w:vAlign w:val="center"/>
          </w:tcPr>
          <w:p w:rsidR="006C6177" w:rsidRPr="00EA2EE9" w:rsidRDefault="006C6177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854" w:type="dxa"/>
            <w:vAlign w:val="center"/>
          </w:tcPr>
          <w:p w:rsidR="006C6177" w:rsidRPr="00EA2EE9" w:rsidRDefault="006C6177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2106" w:type="dxa"/>
            <w:vAlign w:val="center"/>
          </w:tcPr>
          <w:p w:rsidR="006C6177" w:rsidRPr="00EA2EE9" w:rsidRDefault="006C6177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080" w:type="dxa"/>
            <w:vAlign w:val="center"/>
          </w:tcPr>
          <w:p w:rsidR="006C6177" w:rsidRPr="00EA2EE9" w:rsidRDefault="006C6177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980" w:type="dxa"/>
            <w:vAlign w:val="center"/>
          </w:tcPr>
          <w:p w:rsidR="006C6177" w:rsidRPr="00EA2EE9" w:rsidRDefault="006C6177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</w:tr>
    </w:tbl>
    <w:p w:rsidR="0085795C" w:rsidRDefault="0085795C">
      <w:pPr>
        <w:tabs>
          <w:tab w:val="left" w:pos="2340"/>
          <w:tab w:val="center" w:pos="5130"/>
          <w:tab w:val="right" w:pos="8460"/>
        </w:tabs>
      </w:pPr>
    </w:p>
    <w:p w:rsidR="00FF4181" w:rsidRDefault="001B50E5">
      <w:pPr>
        <w:tabs>
          <w:tab w:val="left" w:pos="2340"/>
          <w:tab w:val="center" w:pos="5130"/>
          <w:tab w:val="right" w:pos="8460"/>
        </w:tabs>
      </w:pPr>
      <w:r>
        <w:t>A</w:t>
      </w:r>
      <w:r w:rsidR="00FF4181">
        <w:t>PPROVAL SIGNATURE</w:t>
      </w:r>
      <w:r w:rsidR="00FF4181">
        <w:tab/>
      </w:r>
      <w:r w:rsidR="001157B0">
        <w:rPr>
          <w:u w:val="single"/>
        </w:rPr>
        <w:t>___________________________________________________</w:t>
      </w:r>
    </w:p>
    <w:p w:rsidR="0011669A" w:rsidRDefault="001157B0">
      <w:r>
        <w:tab/>
      </w:r>
    </w:p>
    <w:p w:rsidR="0085795C" w:rsidRDefault="001157B0">
      <w:r>
        <w:tab/>
      </w:r>
    </w:p>
    <w:p w:rsidR="001978BA" w:rsidRDefault="001978BA">
      <w:pPr>
        <w:rPr>
          <w:sz w:val="16"/>
          <w:szCs w:val="16"/>
        </w:rPr>
      </w:pPr>
      <w:r w:rsidRPr="001978B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2992" cy="1431235"/>
                <wp:effectExtent l="0" t="0" r="1524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992" cy="143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69A" w:rsidRDefault="0011669A" w:rsidP="001978BA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A0593B">
                              <w:rPr>
                                <w:b/>
                                <w:i/>
                                <w:u w:val="single"/>
                              </w:rPr>
                              <w:t xml:space="preserve">BUSINESS OFFICE ONLY: </w:t>
                            </w:r>
                          </w:p>
                          <w:p w:rsidR="0011669A" w:rsidRDefault="0011669A" w:rsidP="001978BA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:rsidR="0011669A" w:rsidRDefault="0011669A" w:rsidP="001978BA">
                            <w:r>
                              <w:t>CARD CHECKED OUT BY____________________________________ HAS EFFORT ON GRANT?     Y     N</w:t>
                            </w:r>
                          </w:p>
                          <w:p w:rsidR="0011669A" w:rsidRDefault="0011669A" w:rsidP="001978BA"/>
                          <w:p w:rsidR="0011669A" w:rsidRDefault="0011669A" w:rsidP="001978BA">
                            <w:r>
                              <w:t>PROFESSOR: _____________________________________</w:t>
                            </w:r>
                          </w:p>
                          <w:p w:rsidR="0011669A" w:rsidRDefault="0011669A" w:rsidP="001978BA"/>
                          <w:p w:rsidR="0011669A" w:rsidRDefault="0011669A" w:rsidP="001978BA">
                            <w:r>
                              <w:t xml:space="preserve">AVAILABLE BALANCE: _____________________ </w:t>
                            </w:r>
                            <w:r>
                              <w:tab/>
                              <w:t>PROJECT PERIOD: ___________________________</w:t>
                            </w:r>
                          </w:p>
                          <w:p w:rsidR="0011669A" w:rsidRDefault="0011669A" w:rsidP="001978BA"/>
                          <w:p w:rsidR="0011669A" w:rsidRPr="00A0593B" w:rsidRDefault="0011669A" w:rsidP="001978BA">
                            <w:r>
                              <w:t>COMPTROLLER APPROVAL: ____________________________________________________</w:t>
                            </w:r>
                          </w:p>
                          <w:p w:rsidR="0011669A" w:rsidRDefault="001166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5.85pt;height:112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">
                <v:textbox>
                  <w:txbxContent>
                    <w:p w:rsidR="0011669A" w:rsidRDefault="0011669A" w:rsidP="001978BA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A0593B">
                        <w:rPr>
                          <w:b/>
                          <w:i/>
                          <w:u w:val="single"/>
                        </w:rPr>
                        <w:t xml:space="preserve">BUSINESS OFFICE ONLY: </w:t>
                      </w:r>
                    </w:p>
                    <w:p w:rsidR="0011669A" w:rsidRDefault="0011669A" w:rsidP="001978BA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  <w:p w:rsidR="0011669A" w:rsidRDefault="0011669A" w:rsidP="001978BA">
                      <w:r>
                        <w:t>CARD CHECKED OUT BY____________________________________ HAS EFFORT ON GRANT?     Y     N</w:t>
                      </w:r>
                    </w:p>
                    <w:p w:rsidR="0011669A" w:rsidRDefault="0011669A" w:rsidP="001978BA"/>
                    <w:p w:rsidR="0011669A" w:rsidRDefault="0011669A" w:rsidP="001978BA">
                      <w:r>
                        <w:t>PROFESSOR: _____________________________________</w:t>
                      </w:r>
                    </w:p>
                    <w:p w:rsidR="0011669A" w:rsidRDefault="0011669A" w:rsidP="001978BA"/>
                    <w:p w:rsidR="0011669A" w:rsidRDefault="0011669A" w:rsidP="001978BA">
                      <w:r>
                        <w:t xml:space="preserve">AVAILABLE BALANCE: _____________________ </w:t>
                      </w:r>
                      <w:r>
                        <w:tab/>
                        <w:t>PROJECT PERIOD: ___________________________</w:t>
                      </w:r>
                    </w:p>
                    <w:p w:rsidR="0011669A" w:rsidRDefault="0011669A" w:rsidP="001978BA"/>
                    <w:p w:rsidR="0011669A" w:rsidRPr="00A0593B" w:rsidRDefault="0011669A" w:rsidP="001978BA">
                      <w:r>
                        <w:t>COMPTROLLER APPROVAL: ____________________________________________________</w:t>
                      </w:r>
                    </w:p>
                    <w:p w:rsidR="0011669A" w:rsidRDefault="0011669A"/>
                  </w:txbxContent>
                </v:textbox>
              </v:shape>
            </w:pict>
          </mc:Fallback>
        </mc:AlternateContent>
      </w:r>
    </w:p>
    <w:p w:rsidR="001978BA" w:rsidRDefault="001978BA">
      <w:pPr>
        <w:rPr>
          <w:sz w:val="16"/>
          <w:szCs w:val="16"/>
        </w:rPr>
      </w:pPr>
    </w:p>
    <w:p w:rsidR="001978BA" w:rsidRDefault="001978BA">
      <w:pPr>
        <w:rPr>
          <w:sz w:val="16"/>
          <w:szCs w:val="16"/>
        </w:rPr>
      </w:pPr>
    </w:p>
    <w:p w:rsidR="001978BA" w:rsidRDefault="001978BA">
      <w:pPr>
        <w:rPr>
          <w:sz w:val="16"/>
          <w:szCs w:val="16"/>
        </w:rPr>
      </w:pPr>
    </w:p>
    <w:p w:rsidR="001978BA" w:rsidRDefault="001978BA">
      <w:pPr>
        <w:rPr>
          <w:sz w:val="16"/>
          <w:szCs w:val="16"/>
        </w:rPr>
      </w:pPr>
    </w:p>
    <w:p w:rsidR="00570703" w:rsidRDefault="00570703">
      <w:pPr>
        <w:rPr>
          <w:sz w:val="16"/>
          <w:szCs w:val="16"/>
        </w:rPr>
      </w:pPr>
    </w:p>
    <w:p w:rsidR="00570703" w:rsidRPr="00AA0F52" w:rsidRDefault="00570703">
      <w:pPr>
        <w:rPr>
          <w:sz w:val="16"/>
          <w:szCs w:val="16"/>
        </w:rPr>
      </w:pPr>
    </w:p>
    <w:p w:rsidR="001157B0" w:rsidRDefault="0058313A" w:rsidP="00570703">
      <w:pPr>
        <w:jc w:val="center"/>
        <w:rPr>
          <w:b/>
        </w:rPr>
      </w:pPr>
      <w:r w:rsidRPr="0058313A">
        <w:rPr>
          <w:b/>
        </w:rPr>
        <w:t>***</w:t>
      </w:r>
      <w:r w:rsidR="00FF4181" w:rsidRPr="0058313A">
        <w:rPr>
          <w:b/>
        </w:rPr>
        <w:t>ATTACH PCARD RECEIP</w:t>
      </w:r>
      <w:r w:rsidR="001157B0">
        <w:rPr>
          <w:b/>
        </w:rPr>
        <w:tab/>
      </w:r>
      <w:r w:rsidR="001157B0">
        <w:rPr>
          <w:b/>
        </w:rPr>
        <w:tab/>
      </w:r>
      <w:r w:rsidR="001157B0">
        <w:rPr>
          <w:b/>
        </w:rPr>
        <w:tab/>
      </w:r>
    </w:p>
    <w:p w:rsidR="001157B0" w:rsidRDefault="001157B0" w:rsidP="00570703">
      <w:pPr>
        <w:jc w:val="center"/>
        <w:rPr>
          <w:b/>
        </w:rPr>
      </w:pPr>
    </w:p>
    <w:p w:rsidR="0011669A" w:rsidRDefault="0011669A" w:rsidP="0057070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F4181" w:rsidRPr="00623D3F" w:rsidRDefault="00623D3F" w:rsidP="0057070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***Attach itemized</w:t>
      </w:r>
      <w:r w:rsidR="001157B0" w:rsidRPr="00623D3F">
        <w:rPr>
          <w:b/>
          <w:sz w:val="28"/>
          <w:szCs w:val="28"/>
        </w:rPr>
        <w:t xml:space="preserve"> receipt on a separate piece of paper</w:t>
      </w:r>
      <w:r w:rsidR="0058313A" w:rsidRPr="00623D3F">
        <w:rPr>
          <w:b/>
          <w:sz w:val="28"/>
          <w:szCs w:val="28"/>
        </w:rPr>
        <w:t>***</w:t>
      </w:r>
    </w:p>
    <w:sectPr w:rsidR="00FF4181" w:rsidRPr="00623D3F" w:rsidSect="00B60865">
      <w:footerReference w:type="default" r:id="rId9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9A" w:rsidRDefault="0011669A">
      <w:r>
        <w:separator/>
      </w:r>
    </w:p>
  </w:endnote>
  <w:endnote w:type="continuationSeparator" w:id="0">
    <w:p w:rsidR="0011669A" w:rsidRDefault="0011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9A" w:rsidRDefault="0011669A">
    <w:pPr>
      <w:pStyle w:val="Footer"/>
      <w:jc w:val="center"/>
      <w:rPr>
        <w:b/>
        <w:sz w:val="28"/>
        <w:szCs w:val="28"/>
      </w:rPr>
    </w:pPr>
    <w:r w:rsidRPr="00825924">
      <w:rPr>
        <w:b/>
        <w:sz w:val="28"/>
        <w:szCs w:val="28"/>
      </w:rPr>
      <w:t>ONE FORM PER VENDOR, PLEASE</w:t>
    </w:r>
  </w:p>
  <w:p w:rsidR="0011669A" w:rsidRPr="00623D3F" w:rsidRDefault="0011669A" w:rsidP="00623D3F">
    <w:pPr>
      <w:pStyle w:val="Footer"/>
      <w:jc w:val="right"/>
    </w:pPr>
    <w:r>
      <w:t xml:space="preserve">Revised 8/22/16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9A" w:rsidRDefault="0011669A">
      <w:r>
        <w:separator/>
      </w:r>
    </w:p>
  </w:footnote>
  <w:footnote w:type="continuationSeparator" w:id="0">
    <w:p w:rsidR="0011669A" w:rsidRDefault="0011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B40B2"/>
    <w:multiLevelType w:val="hybridMultilevel"/>
    <w:tmpl w:val="B2AA98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6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57"/>
    <w:rsid w:val="00000D8E"/>
    <w:rsid w:val="0006403D"/>
    <w:rsid w:val="00065DDA"/>
    <w:rsid w:val="000665B5"/>
    <w:rsid w:val="00076CB0"/>
    <w:rsid w:val="000B3557"/>
    <w:rsid w:val="000B7D10"/>
    <w:rsid w:val="000C6D56"/>
    <w:rsid w:val="000D77B0"/>
    <w:rsid w:val="001157B0"/>
    <w:rsid w:val="0011669A"/>
    <w:rsid w:val="001469F1"/>
    <w:rsid w:val="001978BA"/>
    <w:rsid w:val="001A6B20"/>
    <w:rsid w:val="001B3AE5"/>
    <w:rsid w:val="001B50E5"/>
    <w:rsid w:val="001C0104"/>
    <w:rsid w:val="001C2BFD"/>
    <w:rsid w:val="001C3B27"/>
    <w:rsid w:val="00206949"/>
    <w:rsid w:val="002B499D"/>
    <w:rsid w:val="00320016"/>
    <w:rsid w:val="0032174A"/>
    <w:rsid w:val="0035578A"/>
    <w:rsid w:val="003E5DF4"/>
    <w:rsid w:val="0041357E"/>
    <w:rsid w:val="00417DC1"/>
    <w:rsid w:val="004257C2"/>
    <w:rsid w:val="00500672"/>
    <w:rsid w:val="0050748E"/>
    <w:rsid w:val="0051017C"/>
    <w:rsid w:val="00541733"/>
    <w:rsid w:val="005441F5"/>
    <w:rsid w:val="00564610"/>
    <w:rsid w:val="00567E7F"/>
    <w:rsid w:val="00570703"/>
    <w:rsid w:val="0058313A"/>
    <w:rsid w:val="0059418C"/>
    <w:rsid w:val="005B6B89"/>
    <w:rsid w:val="005C0949"/>
    <w:rsid w:val="005C7E35"/>
    <w:rsid w:val="005D44AB"/>
    <w:rsid w:val="00623D3F"/>
    <w:rsid w:val="00643351"/>
    <w:rsid w:val="00655799"/>
    <w:rsid w:val="00684A67"/>
    <w:rsid w:val="00693746"/>
    <w:rsid w:val="006A685C"/>
    <w:rsid w:val="006C6177"/>
    <w:rsid w:val="006F357F"/>
    <w:rsid w:val="00774279"/>
    <w:rsid w:val="0079655C"/>
    <w:rsid w:val="00821849"/>
    <w:rsid w:val="00825924"/>
    <w:rsid w:val="00856C2C"/>
    <w:rsid w:val="0085795C"/>
    <w:rsid w:val="008848AF"/>
    <w:rsid w:val="008A5E25"/>
    <w:rsid w:val="008F3AF3"/>
    <w:rsid w:val="0090029E"/>
    <w:rsid w:val="00945CC5"/>
    <w:rsid w:val="009512C7"/>
    <w:rsid w:val="009E4B02"/>
    <w:rsid w:val="00A70319"/>
    <w:rsid w:val="00A7480A"/>
    <w:rsid w:val="00AA0F52"/>
    <w:rsid w:val="00AA6149"/>
    <w:rsid w:val="00AA7FBF"/>
    <w:rsid w:val="00AB2433"/>
    <w:rsid w:val="00AB5D19"/>
    <w:rsid w:val="00AE1C10"/>
    <w:rsid w:val="00AF0B48"/>
    <w:rsid w:val="00AF50EC"/>
    <w:rsid w:val="00B03C4D"/>
    <w:rsid w:val="00B26BD6"/>
    <w:rsid w:val="00B51147"/>
    <w:rsid w:val="00B539D6"/>
    <w:rsid w:val="00B60865"/>
    <w:rsid w:val="00BB4D24"/>
    <w:rsid w:val="00BB5C1E"/>
    <w:rsid w:val="00BB66A4"/>
    <w:rsid w:val="00C135A1"/>
    <w:rsid w:val="00C35570"/>
    <w:rsid w:val="00C57228"/>
    <w:rsid w:val="00D442A3"/>
    <w:rsid w:val="00D562D6"/>
    <w:rsid w:val="00DB0D60"/>
    <w:rsid w:val="00DE5930"/>
    <w:rsid w:val="00DF581D"/>
    <w:rsid w:val="00E81D69"/>
    <w:rsid w:val="00EA2EE9"/>
    <w:rsid w:val="00ED4312"/>
    <w:rsid w:val="00EE2CF8"/>
    <w:rsid w:val="00EF0F75"/>
    <w:rsid w:val="00F25BAC"/>
    <w:rsid w:val="00F73916"/>
    <w:rsid w:val="00FA4E2F"/>
    <w:rsid w:val="00FC6E67"/>
    <w:rsid w:val="00FC7CA9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5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4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5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4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2E03-35AE-4D71-A789-59B4B564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63B9CEBE</Template>
  <TotalTime>40</TotalTime>
  <Pages>1</Pages>
  <Words>104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PCR NUMBER___________________</vt:lpstr>
    </vt:vector>
  </TitlesOfParts>
  <Company>Purdue University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PCR NUMBER___________________</dc:title>
  <dc:creator>bkpaddack</dc:creator>
  <cp:lastModifiedBy>Drake Smith, Cheryl L</cp:lastModifiedBy>
  <cp:revision>6</cp:revision>
  <cp:lastPrinted>2016-01-25T17:13:00Z</cp:lastPrinted>
  <dcterms:created xsi:type="dcterms:W3CDTF">2016-08-18T13:20:00Z</dcterms:created>
  <dcterms:modified xsi:type="dcterms:W3CDTF">2016-08-22T20:22:00Z</dcterms:modified>
</cp:coreProperties>
</file>