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A5" w:rsidRPr="00765458" w:rsidRDefault="00A25E3F" w:rsidP="00EA72A5">
      <w:pPr>
        <w:jc w:val="center"/>
        <w:rPr>
          <w:rFonts w:ascii="Arial" w:hAnsi="Arial" w:cs="Arial"/>
          <w:b/>
          <w:sz w:val="22"/>
          <w:szCs w:val="22"/>
        </w:rPr>
      </w:pPr>
      <w:r>
        <w:rPr>
          <w:rFonts w:ascii="Arial" w:hAnsi="Arial" w:cs="Arial"/>
          <w:b/>
          <w:noProof/>
          <w:sz w:val="22"/>
          <w:szCs w:val="22"/>
        </w:rPr>
        <w:drawing>
          <wp:inline distT="0" distB="0" distL="0" distR="0">
            <wp:extent cx="3752850" cy="669728"/>
            <wp:effectExtent l="19050" t="0" r="0" b="0"/>
            <wp:docPr id="1" name="Picture 0" descr="SunriseAwar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riseAward.eps"/>
                    <pic:cNvPicPr/>
                  </pic:nvPicPr>
                  <pic:blipFill>
                    <a:blip r:embed="rId7" cstate="print"/>
                    <a:stretch>
                      <a:fillRect/>
                    </a:stretch>
                  </pic:blipFill>
                  <pic:spPr>
                    <a:xfrm>
                      <a:off x="0" y="0"/>
                      <a:ext cx="3759130" cy="670849"/>
                    </a:xfrm>
                    <a:prstGeom prst="rect">
                      <a:avLst/>
                    </a:prstGeom>
                  </pic:spPr>
                </pic:pic>
              </a:graphicData>
            </a:graphic>
          </wp:inline>
        </w:drawing>
      </w:r>
    </w:p>
    <w:p w:rsidR="00EA72A5" w:rsidRPr="00765458" w:rsidRDefault="00EA72A5" w:rsidP="00EA72A5">
      <w:pPr>
        <w:rPr>
          <w:rFonts w:ascii="Arial" w:hAnsi="Arial" w:cs="Arial"/>
          <w:sz w:val="22"/>
          <w:szCs w:val="22"/>
        </w:rPr>
      </w:pPr>
    </w:p>
    <w:p w:rsidR="00EA72A5" w:rsidRPr="00765458" w:rsidRDefault="00EA72A5" w:rsidP="00EA72A5">
      <w:pPr>
        <w:rPr>
          <w:rFonts w:ascii="Arial" w:hAnsi="Arial" w:cs="Arial"/>
          <w:sz w:val="22"/>
          <w:szCs w:val="22"/>
        </w:rPr>
      </w:pPr>
      <w:r w:rsidRPr="00765458">
        <w:rPr>
          <w:rFonts w:ascii="Arial" w:hAnsi="Arial" w:cs="Arial"/>
          <w:sz w:val="22"/>
          <w:szCs w:val="22"/>
        </w:rPr>
        <w:t xml:space="preserve">The Sunrise Award honors permanent staff </w:t>
      </w:r>
      <w:proofErr w:type="gramStart"/>
      <w:r>
        <w:rPr>
          <w:rFonts w:ascii="Arial" w:hAnsi="Arial" w:cs="Arial"/>
          <w:sz w:val="22"/>
          <w:szCs w:val="22"/>
        </w:rPr>
        <w:t>who</w:t>
      </w:r>
      <w:proofErr w:type="gramEnd"/>
      <w:r w:rsidRPr="00765458">
        <w:rPr>
          <w:rFonts w:ascii="Arial" w:hAnsi="Arial" w:cs="Arial"/>
          <w:sz w:val="22"/>
          <w:szCs w:val="22"/>
        </w:rPr>
        <w:t xml:space="preserve"> have shown outstanding commitment to Purdue University and the Office of the </w:t>
      </w:r>
      <w:r w:rsidR="00F40E03">
        <w:rPr>
          <w:rFonts w:ascii="Arial" w:hAnsi="Arial" w:cs="Arial"/>
          <w:sz w:val="22"/>
          <w:szCs w:val="22"/>
        </w:rPr>
        <w:t>Executive Vice President for Research and Partnerships (EVPRP</w:t>
      </w:r>
      <w:r w:rsidRPr="00765458">
        <w:rPr>
          <w:rFonts w:ascii="Arial" w:hAnsi="Arial" w:cs="Arial"/>
          <w:sz w:val="22"/>
          <w:szCs w:val="22"/>
        </w:rPr>
        <w:t xml:space="preserve">).  This award is bestowed annually to recognize staff members who contribute to the rise of new discoveries and partnerships through their willingness to take the extra step.  For example, honorees may have been instrumental in the creation of new, innovative initiatives, they may have served as mentors to fellow staff members, or they may have increased productivity in </w:t>
      </w:r>
      <w:r>
        <w:rPr>
          <w:rFonts w:ascii="Arial" w:hAnsi="Arial" w:cs="Arial"/>
          <w:sz w:val="22"/>
          <w:szCs w:val="22"/>
        </w:rPr>
        <w:t>their unit</w:t>
      </w:r>
      <w:r w:rsidRPr="00765458">
        <w:rPr>
          <w:rFonts w:ascii="Arial" w:hAnsi="Arial" w:cs="Arial"/>
          <w:sz w:val="22"/>
          <w:szCs w:val="22"/>
        </w:rPr>
        <w:t xml:space="preserve">.  In whatever capacity they serve, award winners exemplify a forward-thinking and responsive nature.  </w:t>
      </w:r>
    </w:p>
    <w:p w:rsidR="00EA72A5" w:rsidRPr="00765458" w:rsidRDefault="00EA72A5" w:rsidP="00EA72A5">
      <w:pPr>
        <w:rPr>
          <w:rFonts w:ascii="Arial" w:hAnsi="Arial" w:cs="Arial"/>
          <w:sz w:val="22"/>
          <w:szCs w:val="22"/>
        </w:rPr>
      </w:pPr>
    </w:p>
    <w:p w:rsidR="00EA72A5" w:rsidRPr="00765458" w:rsidRDefault="00EA72A5" w:rsidP="00EA72A5">
      <w:pPr>
        <w:rPr>
          <w:rFonts w:ascii="Arial" w:hAnsi="Arial" w:cs="Arial"/>
          <w:b/>
          <w:sz w:val="22"/>
          <w:szCs w:val="22"/>
        </w:rPr>
      </w:pPr>
      <w:r w:rsidRPr="00765458">
        <w:rPr>
          <w:rFonts w:ascii="Arial" w:hAnsi="Arial" w:cs="Arial"/>
          <w:b/>
          <w:sz w:val="22"/>
          <w:szCs w:val="22"/>
        </w:rPr>
        <w:t xml:space="preserve">Eligibility:  </w:t>
      </w:r>
    </w:p>
    <w:p w:rsidR="00EA72A5" w:rsidRPr="00765458" w:rsidRDefault="00EA72A5" w:rsidP="00EA72A5">
      <w:pPr>
        <w:rPr>
          <w:rFonts w:ascii="Arial" w:hAnsi="Arial" w:cs="Arial"/>
          <w:sz w:val="22"/>
          <w:szCs w:val="22"/>
        </w:rPr>
      </w:pPr>
    </w:p>
    <w:p w:rsidR="00EA72A5" w:rsidRPr="00765458" w:rsidRDefault="00EA72A5" w:rsidP="00EA72A5">
      <w:pPr>
        <w:ind w:left="360" w:hanging="360"/>
        <w:rPr>
          <w:rFonts w:ascii="Arial" w:hAnsi="Arial" w:cs="Arial"/>
          <w:sz w:val="22"/>
          <w:szCs w:val="22"/>
        </w:rPr>
      </w:pPr>
      <w:r w:rsidRPr="00765458">
        <w:rPr>
          <w:rFonts w:ascii="Arial" w:hAnsi="Arial" w:cs="Arial"/>
          <w:sz w:val="22"/>
          <w:szCs w:val="22"/>
        </w:rPr>
        <w:t>1.</w:t>
      </w:r>
      <w:r w:rsidRPr="00765458">
        <w:rPr>
          <w:rFonts w:ascii="Arial" w:hAnsi="Arial" w:cs="Arial"/>
          <w:sz w:val="22"/>
          <w:szCs w:val="22"/>
        </w:rPr>
        <w:tab/>
        <w:t xml:space="preserve">All non-faculty permanent employees of </w:t>
      </w:r>
      <w:r w:rsidR="00F40E03">
        <w:rPr>
          <w:rFonts w:ascii="Arial" w:hAnsi="Arial" w:cs="Arial"/>
          <w:sz w:val="22"/>
          <w:szCs w:val="22"/>
        </w:rPr>
        <w:t>EVPRP</w:t>
      </w:r>
      <w:r>
        <w:rPr>
          <w:rFonts w:ascii="Arial" w:hAnsi="Arial" w:cs="Arial"/>
          <w:sz w:val="22"/>
          <w:szCs w:val="22"/>
        </w:rPr>
        <w:t>/Discovery Park</w:t>
      </w:r>
      <w:r w:rsidRPr="00765458">
        <w:rPr>
          <w:rFonts w:ascii="Arial" w:hAnsi="Arial" w:cs="Arial"/>
          <w:sz w:val="22"/>
          <w:szCs w:val="22"/>
        </w:rPr>
        <w:t xml:space="preserve"> are eligible.</w:t>
      </w:r>
    </w:p>
    <w:p w:rsidR="00EA72A5" w:rsidRDefault="00EA72A5" w:rsidP="00502840">
      <w:pPr>
        <w:spacing w:before="180"/>
        <w:ind w:left="360" w:hanging="360"/>
        <w:rPr>
          <w:rFonts w:ascii="Arial" w:hAnsi="Arial" w:cs="Arial"/>
          <w:sz w:val="22"/>
          <w:szCs w:val="22"/>
        </w:rPr>
      </w:pPr>
      <w:r w:rsidRPr="00765458">
        <w:rPr>
          <w:rFonts w:ascii="Arial" w:hAnsi="Arial" w:cs="Arial"/>
          <w:sz w:val="22"/>
          <w:szCs w:val="22"/>
        </w:rPr>
        <w:t>2.</w:t>
      </w:r>
      <w:r w:rsidRPr="00765458">
        <w:rPr>
          <w:rFonts w:ascii="Arial" w:hAnsi="Arial" w:cs="Arial"/>
          <w:sz w:val="22"/>
          <w:szCs w:val="22"/>
        </w:rPr>
        <w:tab/>
        <w:t xml:space="preserve">Recipients of the award shall be ineligible for reconsideration </w:t>
      </w:r>
      <w:r w:rsidR="005A6FAB">
        <w:rPr>
          <w:rFonts w:ascii="Arial" w:hAnsi="Arial" w:cs="Arial"/>
          <w:sz w:val="22"/>
          <w:szCs w:val="22"/>
        </w:rPr>
        <w:t>for five years</w:t>
      </w:r>
      <w:r w:rsidRPr="00765458">
        <w:rPr>
          <w:rFonts w:ascii="Arial" w:hAnsi="Arial" w:cs="Arial"/>
          <w:sz w:val="22"/>
          <w:szCs w:val="22"/>
        </w:rPr>
        <w:t xml:space="preserve"> following their award.  </w:t>
      </w:r>
    </w:p>
    <w:p w:rsidR="00EA72A5" w:rsidRPr="00765458" w:rsidRDefault="00EA72A5" w:rsidP="00EA72A5">
      <w:pPr>
        <w:ind w:left="360" w:hanging="360"/>
        <w:rPr>
          <w:rFonts w:ascii="Arial" w:hAnsi="Arial" w:cs="Arial"/>
          <w:sz w:val="22"/>
          <w:szCs w:val="22"/>
        </w:rPr>
      </w:pPr>
    </w:p>
    <w:p w:rsidR="00EA72A5" w:rsidRPr="00765458" w:rsidRDefault="00EA72A5" w:rsidP="00EA72A5">
      <w:pPr>
        <w:ind w:left="360" w:hanging="360"/>
        <w:rPr>
          <w:rFonts w:ascii="Arial" w:hAnsi="Arial" w:cs="Arial"/>
          <w:b/>
          <w:sz w:val="22"/>
          <w:szCs w:val="22"/>
        </w:rPr>
      </w:pPr>
      <w:r w:rsidRPr="00765458">
        <w:rPr>
          <w:rFonts w:ascii="Arial" w:hAnsi="Arial" w:cs="Arial"/>
          <w:b/>
          <w:sz w:val="22"/>
          <w:szCs w:val="22"/>
        </w:rPr>
        <w:t>Selection Process:</w:t>
      </w:r>
    </w:p>
    <w:p w:rsidR="00EA72A5" w:rsidRPr="00765458" w:rsidRDefault="00EA72A5" w:rsidP="00EA72A5">
      <w:pPr>
        <w:rPr>
          <w:rFonts w:ascii="Arial" w:hAnsi="Arial" w:cs="Arial"/>
          <w:sz w:val="22"/>
          <w:szCs w:val="22"/>
        </w:rPr>
      </w:pPr>
    </w:p>
    <w:p w:rsidR="00EA72A5" w:rsidRPr="00765458" w:rsidRDefault="00EA72A5" w:rsidP="00EA72A5">
      <w:pPr>
        <w:ind w:left="360" w:hanging="360"/>
        <w:rPr>
          <w:rFonts w:ascii="Arial" w:hAnsi="Arial" w:cs="Arial"/>
          <w:sz w:val="22"/>
          <w:szCs w:val="22"/>
        </w:rPr>
      </w:pPr>
      <w:r w:rsidRPr="00765458">
        <w:rPr>
          <w:rFonts w:ascii="Arial" w:hAnsi="Arial" w:cs="Arial"/>
          <w:sz w:val="22"/>
          <w:szCs w:val="22"/>
        </w:rPr>
        <w:t>1.</w:t>
      </w:r>
      <w:r w:rsidRPr="00765458">
        <w:rPr>
          <w:rFonts w:ascii="Arial" w:hAnsi="Arial" w:cs="Arial"/>
          <w:sz w:val="22"/>
          <w:szCs w:val="22"/>
        </w:rPr>
        <w:tab/>
        <w:t xml:space="preserve">A call for nominations will be issued in October of each year.   </w:t>
      </w:r>
    </w:p>
    <w:p w:rsidR="00EA72A5" w:rsidRPr="00765458" w:rsidRDefault="00EA72A5" w:rsidP="00502840">
      <w:pPr>
        <w:spacing w:before="180"/>
        <w:ind w:left="360" w:hanging="360"/>
        <w:rPr>
          <w:rFonts w:ascii="Arial" w:hAnsi="Arial" w:cs="Arial"/>
          <w:sz w:val="22"/>
          <w:szCs w:val="22"/>
        </w:rPr>
      </w:pPr>
      <w:r w:rsidRPr="00765458">
        <w:rPr>
          <w:rFonts w:ascii="Arial" w:hAnsi="Arial" w:cs="Arial"/>
          <w:sz w:val="22"/>
          <w:szCs w:val="22"/>
        </w:rPr>
        <w:t>2.</w:t>
      </w:r>
      <w:r w:rsidRPr="00765458">
        <w:rPr>
          <w:rFonts w:ascii="Arial" w:hAnsi="Arial" w:cs="Arial"/>
          <w:sz w:val="22"/>
          <w:szCs w:val="22"/>
        </w:rPr>
        <w:tab/>
        <w:t xml:space="preserve">Nominations may be made by any </w:t>
      </w:r>
      <w:r w:rsidR="00F40E03">
        <w:rPr>
          <w:rFonts w:ascii="Arial" w:hAnsi="Arial" w:cs="Arial"/>
          <w:sz w:val="22"/>
          <w:szCs w:val="22"/>
        </w:rPr>
        <w:t>EVPRP</w:t>
      </w:r>
      <w:r>
        <w:rPr>
          <w:rFonts w:ascii="Arial" w:hAnsi="Arial" w:cs="Arial"/>
          <w:sz w:val="22"/>
          <w:szCs w:val="22"/>
        </w:rPr>
        <w:t>/Discovery Park</w:t>
      </w:r>
      <w:r w:rsidRPr="00765458">
        <w:rPr>
          <w:rFonts w:ascii="Arial" w:hAnsi="Arial" w:cs="Arial"/>
          <w:sz w:val="22"/>
          <w:szCs w:val="22"/>
        </w:rPr>
        <w:t xml:space="preserve"> employee.  It is expected that all nominations will be made without the knowledge of the nominee.  The nominee’s supervisor will be informed of the nomination.</w:t>
      </w:r>
    </w:p>
    <w:p w:rsidR="003A7DD1" w:rsidRDefault="00EA72A5" w:rsidP="00502840">
      <w:pPr>
        <w:spacing w:before="180"/>
        <w:ind w:left="360" w:hanging="360"/>
        <w:rPr>
          <w:rFonts w:ascii="Arial" w:hAnsi="Arial" w:cs="Arial"/>
          <w:sz w:val="22"/>
          <w:szCs w:val="22"/>
        </w:rPr>
      </w:pPr>
      <w:r w:rsidRPr="00765458">
        <w:rPr>
          <w:rFonts w:ascii="Arial" w:hAnsi="Arial" w:cs="Arial"/>
          <w:sz w:val="22"/>
          <w:szCs w:val="22"/>
        </w:rPr>
        <w:t>3.</w:t>
      </w:r>
      <w:r w:rsidRPr="00765458">
        <w:rPr>
          <w:rFonts w:ascii="Arial" w:hAnsi="Arial" w:cs="Arial"/>
          <w:sz w:val="22"/>
          <w:szCs w:val="22"/>
        </w:rPr>
        <w:tab/>
      </w:r>
      <w:r w:rsidR="003A7DD1">
        <w:rPr>
          <w:rFonts w:ascii="Arial" w:hAnsi="Arial" w:cs="Arial"/>
          <w:sz w:val="22"/>
          <w:szCs w:val="22"/>
        </w:rPr>
        <w:t xml:space="preserve">The nominator should solicit supporting letters from co-workers and collaborators of the nominee.  </w:t>
      </w:r>
    </w:p>
    <w:p w:rsidR="00EA72A5" w:rsidRPr="00765458" w:rsidRDefault="00EA72A5" w:rsidP="00502840">
      <w:pPr>
        <w:spacing w:before="180"/>
        <w:ind w:left="360" w:hanging="360"/>
        <w:rPr>
          <w:rFonts w:ascii="Arial" w:hAnsi="Arial" w:cs="Arial"/>
          <w:sz w:val="22"/>
          <w:szCs w:val="22"/>
        </w:rPr>
      </w:pPr>
      <w:r w:rsidRPr="00765458">
        <w:rPr>
          <w:rFonts w:ascii="Arial" w:hAnsi="Arial" w:cs="Arial"/>
          <w:sz w:val="22"/>
          <w:szCs w:val="22"/>
        </w:rPr>
        <w:t>4.</w:t>
      </w:r>
      <w:r w:rsidRPr="00765458">
        <w:rPr>
          <w:rFonts w:ascii="Arial" w:hAnsi="Arial" w:cs="Arial"/>
          <w:sz w:val="22"/>
          <w:szCs w:val="22"/>
        </w:rPr>
        <w:tab/>
        <w:t xml:space="preserve">A Selection Committee will review nomination materials and will select the awardee(s), subject to the final approval of the </w:t>
      </w:r>
      <w:r w:rsidR="00F40E03">
        <w:rPr>
          <w:rFonts w:ascii="Arial" w:hAnsi="Arial" w:cs="Arial"/>
          <w:sz w:val="22"/>
          <w:szCs w:val="22"/>
        </w:rPr>
        <w:t>EVPRP</w:t>
      </w:r>
      <w:r w:rsidRPr="00765458">
        <w:rPr>
          <w:rFonts w:ascii="Arial" w:hAnsi="Arial" w:cs="Arial"/>
          <w:sz w:val="22"/>
          <w:szCs w:val="22"/>
        </w:rPr>
        <w:t>.</w:t>
      </w:r>
    </w:p>
    <w:p w:rsidR="00EA72A5" w:rsidRPr="00765458" w:rsidRDefault="00EA72A5" w:rsidP="00502840">
      <w:pPr>
        <w:spacing w:before="180"/>
        <w:ind w:left="360" w:hanging="360"/>
        <w:rPr>
          <w:rFonts w:ascii="Arial" w:hAnsi="Arial" w:cs="Arial"/>
          <w:sz w:val="22"/>
          <w:szCs w:val="22"/>
        </w:rPr>
      </w:pPr>
      <w:r w:rsidRPr="00765458">
        <w:rPr>
          <w:rFonts w:ascii="Arial" w:hAnsi="Arial" w:cs="Arial"/>
          <w:sz w:val="22"/>
          <w:szCs w:val="22"/>
        </w:rPr>
        <w:t>5.</w:t>
      </w:r>
      <w:r w:rsidRPr="00765458">
        <w:rPr>
          <w:rFonts w:ascii="Arial" w:hAnsi="Arial" w:cs="Arial"/>
          <w:sz w:val="22"/>
          <w:szCs w:val="22"/>
        </w:rPr>
        <w:tab/>
        <w:t xml:space="preserve">The Selection Committee will consist of three or four </w:t>
      </w:r>
      <w:r>
        <w:rPr>
          <w:rFonts w:ascii="Arial" w:hAnsi="Arial" w:cs="Arial"/>
          <w:sz w:val="22"/>
          <w:szCs w:val="22"/>
        </w:rPr>
        <w:t xml:space="preserve">members – two </w:t>
      </w:r>
      <w:r w:rsidR="00FD31CD">
        <w:rPr>
          <w:rFonts w:ascii="Arial" w:hAnsi="Arial" w:cs="Arial"/>
          <w:sz w:val="22"/>
          <w:szCs w:val="22"/>
        </w:rPr>
        <w:t xml:space="preserve">members </w:t>
      </w:r>
      <w:r>
        <w:rPr>
          <w:rFonts w:ascii="Arial" w:hAnsi="Arial" w:cs="Arial"/>
          <w:sz w:val="22"/>
          <w:szCs w:val="22"/>
        </w:rPr>
        <w:t xml:space="preserve">appointed by the </w:t>
      </w:r>
      <w:r w:rsidR="00F40E03">
        <w:rPr>
          <w:rFonts w:ascii="Arial" w:hAnsi="Arial" w:cs="Arial"/>
          <w:sz w:val="22"/>
          <w:szCs w:val="22"/>
        </w:rPr>
        <w:t>EVPRP</w:t>
      </w:r>
      <w:r>
        <w:rPr>
          <w:rFonts w:ascii="Arial" w:hAnsi="Arial" w:cs="Arial"/>
          <w:sz w:val="22"/>
          <w:szCs w:val="22"/>
        </w:rPr>
        <w:t xml:space="preserve"> for 2-ye</w:t>
      </w:r>
      <w:r w:rsidR="00FD31CD">
        <w:rPr>
          <w:rFonts w:ascii="Arial" w:hAnsi="Arial" w:cs="Arial"/>
          <w:sz w:val="22"/>
          <w:szCs w:val="22"/>
        </w:rPr>
        <w:t>ar terms</w:t>
      </w:r>
      <w:r>
        <w:rPr>
          <w:rFonts w:ascii="Arial" w:hAnsi="Arial" w:cs="Arial"/>
          <w:sz w:val="22"/>
          <w:szCs w:val="22"/>
        </w:rPr>
        <w:t xml:space="preserve"> </w:t>
      </w:r>
      <w:r w:rsidRPr="00765458">
        <w:rPr>
          <w:rFonts w:ascii="Arial" w:hAnsi="Arial" w:cs="Arial"/>
          <w:sz w:val="22"/>
          <w:szCs w:val="22"/>
        </w:rPr>
        <w:t xml:space="preserve">and </w:t>
      </w:r>
      <w:r w:rsidR="00FD31CD">
        <w:rPr>
          <w:rFonts w:ascii="Arial" w:hAnsi="Arial" w:cs="Arial"/>
          <w:sz w:val="22"/>
          <w:szCs w:val="22"/>
        </w:rPr>
        <w:t xml:space="preserve">at least one of </w:t>
      </w:r>
      <w:r w:rsidRPr="00765458">
        <w:rPr>
          <w:rFonts w:ascii="Arial" w:hAnsi="Arial" w:cs="Arial"/>
          <w:sz w:val="22"/>
          <w:szCs w:val="22"/>
        </w:rPr>
        <w:t xml:space="preserve">the previous year’s award winner(s).  </w:t>
      </w:r>
    </w:p>
    <w:p w:rsidR="00EA72A5" w:rsidRPr="00765458" w:rsidRDefault="00EA72A5" w:rsidP="00502840">
      <w:pPr>
        <w:spacing w:before="180"/>
        <w:ind w:left="360" w:hanging="360"/>
        <w:rPr>
          <w:rFonts w:ascii="Arial" w:hAnsi="Arial" w:cs="Arial"/>
          <w:sz w:val="22"/>
          <w:szCs w:val="22"/>
        </w:rPr>
      </w:pPr>
      <w:r w:rsidRPr="00765458">
        <w:rPr>
          <w:rFonts w:ascii="Arial" w:hAnsi="Arial" w:cs="Arial"/>
          <w:sz w:val="22"/>
          <w:szCs w:val="22"/>
        </w:rPr>
        <w:t>6.</w:t>
      </w:r>
      <w:r w:rsidRPr="00765458">
        <w:rPr>
          <w:rFonts w:ascii="Arial" w:hAnsi="Arial" w:cs="Arial"/>
          <w:sz w:val="22"/>
          <w:szCs w:val="22"/>
        </w:rPr>
        <w:tab/>
      </w:r>
      <w:r w:rsidR="003A7DD1">
        <w:rPr>
          <w:rFonts w:ascii="Arial" w:hAnsi="Arial" w:cs="Arial"/>
          <w:sz w:val="22"/>
          <w:szCs w:val="22"/>
        </w:rPr>
        <w:t>Up to three awards will be given, one in each of three categories:  Clerical</w:t>
      </w:r>
      <w:r w:rsidR="005C3C82">
        <w:rPr>
          <w:rFonts w:ascii="Arial" w:hAnsi="Arial" w:cs="Arial"/>
          <w:sz w:val="22"/>
          <w:szCs w:val="22"/>
        </w:rPr>
        <w:t>/Service</w:t>
      </w:r>
      <w:r w:rsidR="003A7DD1">
        <w:rPr>
          <w:rFonts w:ascii="Arial" w:hAnsi="Arial" w:cs="Arial"/>
          <w:sz w:val="22"/>
          <w:szCs w:val="22"/>
        </w:rPr>
        <w:t>, Administrative Assistant</w:t>
      </w:r>
      <w:r w:rsidR="005C3C82">
        <w:rPr>
          <w:rFonts w:ascii="Arial" w:hAnsi="Arial" w:cs="Arial"/>
          <w:sz w:val="22"/>
          <w:szCs w:val="22"/>
        </w:rPr>
        <w:t>/Op Tech</w:t>
      </w:r>
      <w:r w:rsidR="003A7DD1">
        <w:rPr>
          <w:rFonts w:ascii="Arial" w:hAnsi="Arial" w:cs="Arial"/>
          <w:sz w:val="22"/>
          <w:szCs w:val="22"/>
        </w:rPr>
        <w:t xml:space="preserve">, and Administrative/Professional.  </w:t>
      </w:r>
    </w:p>
    <w:p w:rsidR="00EA72A5" w:rsidRPr="00765458" w:rsidRDefault="00EA72A5" w:rsidP="00502840">
      <w:pPr>
        <w:spacing w:before="180"/>
        <w:ind w:left="360" w:hanging="360"/>
        <w:rPr>
          <w:rFonts w:ascii="Arial" w:hAnsi="Arial" w:cs="Arial"/>
          <w:sz w:val="22"/>
          <w:szCs w:val="22"/>
        </w:rPr>
      </w:pPr>
      <w:r w:rsidRPr="00765458">
        <w:rPr>
          <w:rFonts w:ascii="Arial" w:hAnsi="Arial" w:cs="Arial"/>
          <w:sz w:val="22"/>
          <w:szCs w:val="22"/>
        </w:rPr>
        <w:t>7.</w:t>
      </w:r>
      <w:r w:rsidRPr="00765458">
        <w:rPr>
          <w:rFonts w:ascii="Arial" w:hAnsi="Arial" w:cs="Arial"/>
          <w:sz w:val="22"/>
          <w:szCs w:val="22"/>
        </w:rPr>
        <w:tab/>
      </w:r>
      <w:r w:rsidRPr="00F249E9">
        <w:rPr>
          <w:rFonts w:ascii="Arial" w:hAnsi="Arial" w:cs="Arial"/>
          <w:sz w:val="22"/>
          <w:szCs w:val="22"/>
        </w:rPr>
        <w:t>The award(s) will be presented at the annual Staff Recognition Reception in December.</w:t>
      </w:r>
    </w:p>
    <w:p w:rsidR="00EA72A5" w:rsidRPr="00765458" w:rsidRDefault="00EA72A5" w:rsidP="00502840">
      <w:pPr>
        <w:spacing w:before="180"/>
        <w:ind w:left="360" w:hanging="360"/>
        <w:rPr>
          <w:rFonts w:ascii="Arial" w:hAnsi="Arial" w:cs="Arial"/>
          <w:sz w:val="22"/>
          <w:szCs w:val="22"/>
        </w:rPr>
      </w:pPr>
      <w:r w:rsidRPr="00765458">
        <w:rPr>
          <w:rFonts w:ascii="Arial" w:hAnsi="Arial" w:cs="Arial"/>
          <w:sz w:val="22"/>
          <w:szCs w:val="22"/>
        </w:rPr>
        <w:t>8.</w:t>
      </w:r>
      <w:r w:rsidRPr="00765458">
        <w:rPr>
          <w:rFonts w:ascii="Arial" w:hAnsi="Arial" w:cs="Arial"/>
          <w:sz w:val="22"/>
          <w:szCs w:val="22"/>
        </w:rPr>
        <w:tab/>
        <w:t>If there are no nominations, or if in the opinion of the Selection Committee there are no qualified nominations, no awards will be made for that year.</w:t>
      </w:r>
    </w:p>
    <w:p w:rsidR="00EA72A5" w:rsidRPr="00765458" w:rsidRDefault="00EA72A5" w:rsidP="00EA72A5">
      <w:pPr>
        <w:ind w:left="360" w:hanging="360"/>
        <w:rPr>
          <w:rFonts w:ascii="Arial" w:hAnsi="Arial" w:cs="Arial"/>
          <w:sz w:val="22"/>
          <w:szCs w:val="22"/>
        </w:rPr>
      </w:pPr>
    </w:p>
    <w:p w:rsidR="00EA72A5" w:rsidRPr="00765458" w:rsidRDefault="00EA72A5" w:rsidP="00EA72A5">
      <w:pPr>
        <w:ind w:left="360" w:hanging="360"/>
        <w:rPr>
          <w:rFonts w:ascii="Arial" w:hAnsi="Arial" w:cs="Arial"/>
          <w:b/>
          <w:sz w:val="22"/>
          <w:szCs w:val="22"/>
        </w:rPr>
      </w:pPr>
      <w:r w:rsidRPr="00765458">
        <w:rPr>
          <w:rFonts w:ascii="Arial" w:hAnsi="Arial" w:cs="Arial"/>
          <w:b/>
          <w:sz w:val="22"/>
          <w:szCs w:val="22"/>
        </w:rPr>
        <w:t>The Award:</w:t>
      </w:r>
    </w:p>
    <w:p w:rsidR="00EA72A5" w:rsidRPr="00765458" w:rsidRDefault="00EA72A5" w:rsidP="00EA72A5">
      <w:pPr>
        <w:ind w:left="360" w:hanging="360"/>
        <w:rPr>
          <w:rFonts w:ascii="Arial" w:hAnsi="Arial" w:cs="Arial"/>
          <w:sz w:val="22"/>
          <w:szCs w:val="22"/>
        </w:rPr>
      </w:pPr>
    </w:p>
    <w:p w:rsidR="00EA72A5" w:rsidRPr="00765458" w:rsidRDefault="00EA72A5" w:rsidP="00EA72A5">
      <w:pPr>
        <w:ind w:left="360" w:hanging="360"/>
        <w:rPr>
          <w:rFonts w:ascii="Arial" w:hAnsi="Arial" w:cs="Arial"/>
          <w:sz w:val="22"/>
          <w:szCs w:val="22"/>
        </w:rPr>
      </w:pPr>
      <w:r w:rsidRPr="00765458">
        <w:rPr>
          <w:rFonts w:ascii="Arial" w:hAnsi="Arial" w:cs="Arial"/>
          <w:sz w:val="22"/>
          <w:szCs w:val="22"/>
        </w:rPr>
        <w:t>1.</w:t>
      </w:r>
      <w:r w:rsidRPr="00765458">
        <w:rPr>
          <w:rFonts w:ascii="Arial" w:hAnsi="Arial" w:cs="Arial"/>
          <w:sz w:val="22"/>
          <w:szCs w:val="22"/>
        </w:rPr>
        <w:tab/>
        <w:t>Each recipient of the Sunrise Award will receive:</w:t>
      </w:r>
    </w:p>
    <w:p w:rsidR="00EA72A5" w:rsidRPr="00765458" w:rsidRDefault="00EA72A5" w:rsidP="00EA72A5">
      <w:pPr>
        <w:spacing w:before="120"/>
        <w:ind w:left="360" w:hanging="360"/>
        <w:rPr>
          <w:rFonts w:ascii="Arial" w:hAnsi="Arial" w:cs="Arial"/>
          <w:sz w:val="22"/>
          <w:szCs w:val="22"/>
        </w:rPr>
      </w:pPr>
      <w:r w:rsidRPr="00765458">
        <w:rPr>
          <w:rFonts w:ascii="Arial" w:hAnsi="Arial" w:cs="Arial"/>
          <w:sz w:val="22"/>
          <w:szCs w:val="22"/>
        </w:rPr>
        <w:tab/>
        <w:t>A.</w:t>
      </w:r>
      <w:r w:rsidRPr="00765458">
        <w:rPr>
          <w:rFonts w:ascii="Arial" w:hAnsi="Arial" w:cs="Arial"/>
          <w:sz w:val="22"/>
          <w:szCs w:val="22"/>
        </w:rPr>
        <w:tab/>
      </w:r>
      <w:r w:rsidR="00B14BE9">
        <w:rPr>
          <w:rFonts w:ascii="Arial" w:hAnsi="Arial" w:cs="Arial"/>
          <w:sz w:val="22"/>
          <w:szCs w:val="22"/>
        </w:rPr>
        <w:t>An award of</w:t>
      </w:r>
      <w:r w:rsidRPr="00765458">
        <w:rPr>
          <w:rFonts w:ascii="Arial" w:hAnsi="Arial" w:cs="Arial"/>
          <w:sz w:val="22"/>
          <w:szCs w:val="22"/>
        </w:rPr>
        <w:t xml:space="preserve"> $</w:t>
      </w:r>
      <w:r w:rsidR="00B14BE9">
        <w:rPr>
          <w:rFonts w:ascii="Arial" w:hAnsi="Arial" w:cs="Arial"/>
          <w:sz w:val="22"/>
          <w:szCs w:val="22"/>
        </w:rPr>
        <w:t>250</w:t>
      </w:r>
      <w:r w:rsidRPr="00765458">
        <w:rPr>
          <w:rFonts w:ascii="Arial" w:hAnsi="Arial" w:cs="Arial"/>
          <w:sz w:val="22"/>
          <w:szCs w:val="22"/>
        </w:rPr>
        <w:t>.00.</w:t>
      </w:r>
    </w:p>
    <w:p w:rsidR="00EA72A5" w:rsidRPr="00765458" w:rsidRDefault="00EA72A5" w:rsidP="00EA72A5">
      <w:pPr>
        <w:spacing w:before="120"/>
        <w:ind w:left="360" w:hanging="360"/>
        <w:rPr>
          <w:rFonts w:ascii="Arial" w:hAnsi="Arial" w:cs="Arial"/>
          <w:sz w:val="22"/>
          <w:szCs w:val="22"/>
        </w:rPr>
      </w:pPr>
      <w:r w:rsidRPr="00765458">
        <w:rPr>
          <w:rFonts w:ascii="Arial" w:hAnsi="Arial" w:cs="Arial"/>
          <w:sz w:val="22"/>
          <w:szCs w:val="22"/>
        </w:rPr>
        <w:tab/>
        <w:t>B.</w:t>
      </w:r>
      <w:r w:rsidRPr="00765458">
        <w:rPr>
          <w:rFonts w:ascii="Arial" w:hAnsi="Arial" w:cs="Arial"/>
          <w:sz w:val="22"/>
          <w:szCs w:val="22"/>
        </w:rPr>
        <w:tab/>
        <w:t>An individual plaque.</w:t>
      </w:r>
    </w:p>
    <w:p w:rsidR="00EA72A5" w:rsidRPr="00765458" w:rsidRDefault="00EA72A5" w:rsidP="00EA72A5">
      <w:pPr>
        <w:ind w:left="360" w:hanging="360"/>
        <w:rPr>
          <w:rFonts w:ascii="Arial" w:hAnsi="Arial" w:cs="Arial"/>
          <w:sz w:val="22"/>
          <w:szCs w:val="22"/>
        </w:rPr>
      </w:pPr>
    </w:p>
    <w:p w:rsidR="00EA72A5" w:rsidRPr="00765458" w:rsidRDefault="00EA72A5" w:rsidP="00EA72A5">
      <w:pPr>
        <w:ind w:left="360" w:hanging="360"/>
        <w:jc w:val="center"/>
        <w:rPr>
          <w:rFonts w:ascii="Arial" w:hAnsi="Arial" w:cs="Arial"/>
          <w:b/>
          <w:sz w:val="22"/>
          <w:szCs w:val="22"/>
        </w:rPr>
      </w:pPr>
      <w:r w:rsidRPr="00765458">
        <w:rPr>
          <w:rFonts w:ascii="Arial" w:hAnsi="Arial" w:cs="Arial"/>
          <w:sz w:val="22"/>
          <w:szCs w:val="22"/>
        </w:rPr>
        <w:br w:type="page"/>
      </w:r>
      <w:r w:rsidR="00D070C3" w:rsidRPr="00D070C3">
        <w:rPr>
          <w:rFonts w:ascii="Arial" w:hAnsi="Arial" w:cs="Arial"/>
          <w:b/>
          <w:smallCaps/>
          <w:noProof/>
          <w:sz w:val="22"/>
          <w:szCs w:val="22"/>
        </w:rPr>
        <w:lastRenderedPageBreak/>
        <w:drawing>
          <wp:inline distT="0" distB="0" distL="0" distR="0">
            <wp:extent cx="3752850" cy="669728"/>
            <wp:effectExtent l="19050" t="0" r="0" b="0"/>
            <wp:docPr id="2" name="Picture 0" descr="SunriseAwar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riseAward.eps"/>
                    <pic:cNvPicPr/>
                  </pic:nvPicPr>
                  <pic:blipFill>
                    <a:blip r:embed="rId7" cstate="print"/>
                    <a:stretch>
                      <a:fillRect/>
                    </a:stretch>
                  </pic:blipFill>
                  <pic:spPr>
                    <a:xfrm>
                      <a:off x="0" y="0"/>
                      <a:ext cx="3759130" cy="670849"/>
                    </a:xfrm>
                    <a:prstGeom prst="rect">
                      <a:avLst/>
                    </a:prstGeom>
                  </pic:spPr>
                </pic:pic>
              </a:graphicData>
            </a:graphic>
          </wp:inline>
        </w:drawing>
      </w:r>
      <w:bookmarkStart w:id="0" w:name="_GoBack"/>
      <w:bookmarkEnd w:id="0"/>
    </w:p>
    <w:p w:rsidR="00EA72A5" w:rsidRPr="00765458" w:rsidRDefault="00EA72A5" w:rsidP="00EA72A5">
      <w:pPr>
        <w:ind w:left="360" w:hanging="360"/>
        <w:jc w:val="center"/>
        <w:rPr>
          <w:rFonts w:ascii="Arial" w:hAnsi="Arial" w:cs="Arial"/>
          <w:b/>
          <w:sz w:val="22"/>
          <w:szCs w:val="22"/>
        </w:rPr>
      </w:pPr>
      <w:r w:rsidRPr="00765458">
        <w:rPr>
          <w:rFonts w:ascii="Arial" w:hAnsi="Arial" w:cs="Arial"/>
          <w:b/>
          <w:sz w:val="22"/>
          <w:szCs w:val="22"/>
        </w:rPr>
        <w:t>Nomination Form</w:t>
      </w:r>
    </w:p>
    <w:p w:rsidR="00EA72A5" w:rsidRPr="00765458" w:rsidRDefault="00B14BE9" w:rsidP="00EA72A5">
      <w:pPr>
        <w:ind w:left="360" w:hanging="360"/>
        <w:jc w:val="center"/>
        <w:rPr>
          <w:rFonts w:ascii="Arial" w:hAnsi="Arial" w:cs="Arial"/>
          <w:b/>
          <w:sz w:val="22"/>
          <w:szCs w:val="22"/>
        </w:rPr>
      </w:pPr>
      <w:proofErr w:type="gramStart"/>
      <w:r>
        <w:rPr>
          <w:rFonts w:ascii="Arial" w:hAnsi="Arial" w:cs="Arial"/>
          <w:b/>
          <w:sz w:val="22"/>
          <w:szCs w:val="22"/>
        </w:rPr>
        <w:t>f</w:t>
      </w:r>
      <w:r w:rsidR="00EA72A5" w:rsidRPr="00765458">
        <w:rPr>
          <w:rFonts w:ascii="Arial" w:hAnsi="Arial" w:cs="Arial"/>
          <w:b/>
          <w:sz w:val="22"/>
          <w:szCs w:val="22"/>
        </w:rPr>
        <w:t>or</w:t>
      </w:r>
      <w:proofErr w:type="gramEnd"/>
      <w:r w:rsidR="00EA72A5" w:rsidRPr="00765458">
        <w:rPr>
          <w:rFonts w:ascii="Arial" w:hAnsi="Arial" w:cs="Arial"/>
          <w:b/>
          <w:sz w:val="22"/>
          <w:szCs w:val="22"/>
        </w:rPr>
        <w:t xml:space="preserve"> 20</w:t>
      </w:r>
      <w:r>
        <w:rPr>
          <w:rFonts w:ascii="Arial" w:hAnsi="Arial" w:cs="Arial"/>
          <w:b/>
          <w:sz w:val="22"/>
          <w:szCs w:val="22"/>
        </w:rPr>
        <w:t>1</w:t>
      </w:r>
      <w:r w:rsidR="00C230B9">
        <w:rPr>
          <w:rFonts w:ascii="Arial" w:hAnsi="Arial" w:cs="Arial"/>
          <w:b/>
          <w:sz w:val="22"/>
          <w:szCs w:val="22"/>
        </w:rPr>
        <w:t>4</w:t>
      </w:r>
    </w:p>
    <w:p w:rsidR="00EA72A5" w:rsidRPr="00765458" w:rsidRDefault="00EA72A5" w:rsidP="00EA72A5">
      <w:pPr>
        <w:ind w:left="360" w:hanging="360"/>
        <w:rPr>
          <w:rFonts w:ascii="Arial" w:hAnsi="Arial" w:cs="Arial"/>
          <w:sz w:val="22"/>
          <w:szCs w:val="22"/>
        </w:rPr>
      </w:pPr>
    </w:p>
    <w:p w:rsidR="00EA72A5" w:rsidRPr="00765458" w:rsidRDefault="00EA72A5" w:rsidP="00EA72A5">
      <w:pPr>
        <w:shd w:val="clear" w:color="auto" w:fill="F3F3F3"/>
        <w:rPr>
          <w:rFonts w:ascii="Arial" w:hAnsi="Arial" w:cs="Arial"/>
          <w:i/>
          <w:sz w:val="22"/>
          <w:szCs w:val="22"/>
        </w:rPr>
      </w:pPr>
      <w:r w:rsidRPr="00765458">
        <w:rPr>
          <w:rFonts w:ascii="Arial" w:hAnsi="Arial" w:cs="Arial"/>
          <w:i/>
          <w:sz w:val="22"/>
          <w:szCs w:val="22"/>
        </w:rPr>
        <w:t xml:space="preserve">The Sunrise Award honors permanent staff </w:t>
      </w:r>
      <w:proofErr w:type="gramStart"/>
      <w:r w:rsidRPr="00765458">
        <w:rPr>
          <w:rFonts w:ascii="Arial" w:hAnsi="Arial" w:cs="Arial"/>
          <w:i/>
          <w:sz w:val="22"/>
          <w:szCs w:val="22"/>
        </w:rPr>
        <w:t>who</w:t>
      </w:r>
      <w:proofErr w:type="gramEnd"/>
      <w:r w:rsidRPr="00765458">
        <w:rPr>
          <w:rFonts w:ascii="Arial" w:hAnsi="Arial" w:cs="Arial"/>
          <w:i/>
          <w:sz w:val="22"/>
          <w:szCs w:val="22"/>
        </w:rPr>
        <w:t xml:space="preserve"> have shown outstanding commitment to Purdue University</w:t>
      </w:r>
      <w:r>
        <w:rPr>
          <w:rFonts w:ascii="Arial" w:hAnsi="Arial" w:cs="Arial"/>
          <w:i/>
          <w:sz w:val="22"/>
          <w:szCs w:val="22"/>
        </w:rPr>
        <w:t xml:space="preserve"> and the Office of the </w:t>
      </w:r>
      <w:r w:rsidR="00F40E03">
        <w:rPr>
          <w:rFonts w:ascii="Arial" w:hAnsi="Arial" w:cs="Arial"/>
          <w:i/>
          <w:sz w:val="22"/>
          <w:szCs w:val="22"/>
        </w:rPr>
        <w:t xml:space="preserve">Executive </w:t>
      </w:r>
      <w:r>
        <w:rPr>
          <w:rFonts w:ascii="Arial" w:hAnsi="Arial" w:cs="Arial"/>
          <w:i/>
          <w:sz w:val="22"/>
          <w:szCs w:val="22"/>
        </w:rPr>
        <w:t xml:space="preserve">Vice President for Research </w:t>
      </w:r>
      <w:r w:rsidR="00F40E03">
        <w:rPr>
          <w:rFonts w:ascii="Arial" w:hAnsi="Arial" w:cs="Arial"/>
          <w:i/>
          <w:sz w:val="22"/>
          <w:szCs w:val="22"/>
        </w:rPr>
        <w:t xml:space="preserve">and Partnerships </w:t>
      </w:r>
      <w:r>
        <w:rPr>
          <w:rFonts w:ascii="Arial" w:hAnsi="Arial" w:cs="Arial"/>
          <w:i/>
          <w:sz w:val="22"/>
          <w:szCs w:val="22"/>
        </w:rPr>
        <w:t>(</w:t>
      </w:r>
      <w:r w:rsidR="00F40E03">
        <w:rPr>
          <w:rFonts w:ascii="Arial" w:hAnsi="Arial" w:cs="Arial"/>
          <w:i/>
          <w:sz w:val="22"/>
          <w:szCs w:val="22"/>
        </w:rPr>
        <w:t>EVPRP</w:t>
      </w:r>
      <w:r>
        <w:rPr>
          <w:rFonts w:ascii="Arial" w:hAnsi="Arial" w:cs="Arial"/>
          <w:i/>
          <w:sz w:val="22"/>
          <w:szCs w:val="22"/>
        </w:rPr>
        <w:t>)/Discovery Park</w:t>
      </w:r>
      <w:r w:rsidRPr="00765458">
        <w:rPr>
          <w:rFonts w:ascii="Arial" w:hAnsi="Arial" w:cs="Arial"/>
          <w:i/>
          <w:sz w:val="22"/>
          <w:szCs w:val="22"/>
        </w:rPr>
        <w:t xml:space="preserve">.  </w:t>
      </w:r>
      <w:r>
        <w:rPr>
          <w:rFonts w:ascii="Arial" w:hAnsi="Arial" w:cs="Arial"/>
          <w:i/>
          <w:sz w:val="22"/>
          <w:szCs w:val="22"/>
        </w:rPr>
        <w:t xml:space="preserve">This </w:t>
      </w:r>
      <w:r w:rsidRPr="00765458">
        <w:rPr>
          <w:rFonts w:ascii="Arial" w:hAnsi="Arial" w:cs="Arial"/>
          <w:i/>
          <w:sz w:val="22"/>
          <w:szCs w:val="22"/>
        </w:rPr>
        <w:t xml:space="preserve">award is bestowed annually to recognize staff members who contribute to the rise of new discoveries and partnerships through their willingness to take the extra step.  For example, honorees may have been instrumental in the creation of new, innovative initiatives, they may have served as mentors to fellow staff members, or they may have increased productivity in their </w:t>
      </w:r>
      <w:r>
        <w:rPr>
          <w:rFonts w:ascii="Arial" w:hAnsi="Arial" w:cs="Arial"/>
          <w:i/>
          <w:sz w:val="22"/>
          <w:szCs w:val="22"/>
        </w:rPr>
        <w:t>unit</w:t>
      </w:r>
      <w:r w:rsidRPr="00765458">
        <w:rPr>
          <w:rFonts w:ascii="Arial" w:hAnsi="Arial" w:cs="Arial"/>
          <w:i/>
          <w:sz w:val="22"/>
          <w:szCs w:val="22"/>
        </w:rPr>
        <w:t xml:space="preserve">.  In whatever capacity they serve, award winners exemplify </w:t>
      </w:r>
      <w:r>
        <w:rPr>
          <w:rFonts w:ascii="Arial" w:hAnsi="Arial" w:cs="Arial"/>
          <w:i/>
          <w:sz w:val="22"/>
          <w:szCs w:val="22"/>
        </w:rPr>
        <w:t>a</w:t>
      </w:r>
      <w:r w:rsidRPr="00765458">
        <w:rPr>
          <w:rFonts w:ascii="Arial" w:hAnsi="Arial" w:cs="Arial"/>
          <w:i/>
          <w:sz w:val="22"/>
          <w:szCs w:val="22"/>
        </w:rPr>
        <w:t xml:space="preserve"> forward-thinking and responsive nature.  </w:t>
      </w:r>
    </w:p>
    <w:p w:rsidR="00EA72A5" w:rsidRPr="00765458" w:rsidRDefault="00EA72A5" w:rsidP="00EA72A5">
      <w:pPr>
        <w:ind w:left="360" w:hanging="360"/>
        <w:rPr>
          <w:rFonts w:ascii="Arial" w:hAnsi="Arial" w:cs="Arial"/>
          <w:sz w:val="22"/>
          <w:szCs w:val="22"/>
        </w:rPr>
      </w:pPr>
      <w:r w:rsidRPr="00765458">
        <w:rPr>
          <w:rFonts w:ascii="Arial" w:hAnsi="Arial" w:cs="Arial"/>
          <w:sz w:val="22"/>
          <w:szCs w:val="22"/>
        </w:rPr>
        <w:tab/>
      </w:r>
    </w:p>
    <w:p w:rsidR="00EA72A5" w:rsidRPr="00765458" w:rsidRDefault="00EA72A5" w:rsidP="00EA72A5">
      <w:pPr>
        <w:tabs>
          <w:tab w:val="right" w:leader="underscore" w:pos="9360"/>
        </w:tabs>
        <w:ind w:left="360" w:hanging="360"/>
        <w:rPr>
          <w:rFonts w:ascii="Arial" w:hAnsi="Arial" w:cs="Arial"/>
          <w:sz w:val="22"/>
          <w:szCs w:val="22"/>
        </w:rPr>
      </w:pPr>
    </w:p>
    <w:p w:rsidR="00EA72A5" w:rsidRPr="00765458" w:rsidRDefault="00EA72A5" w:rsidP="00EA72A5">
      <w:pPr>
        <w:tabs>
          <w:tab w:val="right" w:leader="underscore" w:pos="9360"/>
        </w:tabs>
        <w:rPr>
          <w:rFonts w:ascii="Arial" w:hAnsi="Arial" w:cs="Arial"/>
          <w:sz w:val="22"/>
          <w:szCs w:val="22"/>
        </w:rPr>
      </w:pPr>
      <w:r w:rsidRPr="00765458">
        <w:rPr>
          <w:rFonts w:ascii="Arial" w:hAnsi="Arial" w:cs="Arial"/>
          <w:sz w:val="22"/>
          <w:szCs w:val="22"/>
        </w:rPr>
        <w:t xml:space="preserve">I would like to nominate the following </w:t>
      </w:r>
      <w:r w:rsidR="00F40E03">
        <w:rPr>
          <w:rFonts w:ascii="Arial" w:hAnsi="Arial" w:cs="Arial"/>
          <w:sz w:val="22"/>
          <w:szCs w:val="22"/>
        </w:rPr>
        <w:t>EVPRP</w:t>
      </w:r>
      <w:r>
        <w:rPr>
          <w:rFonts w:ascii="Arial" w:hAnsi="Arial" w:cs="Arial"/>
          <w:sz w:val="22"/>
          <w:szCs w:val="22"/>
        </w:rPr>
        <w:t>/Discovery Park</w:t>
      </w:r>
      <w:r w:rsidRPr="00765458">
        <w:rPr>
          <w:rFonts w:ascii="Arial" w:hAnsi="Arial" w:cs="Arial"/>
          <w:sz w:val="22"/>
          <w:szCs w:val="22"/>
        </w:rPr>
        <w:t xml:space="preserve"> employee for the Sunrise Award.</w:t>
      </w:r>
    </w:p>
    <w:p w:rsidR="00EA72A5" w:rsidRPr="00765458" w:rsidRDefault="00EA72A5" w:rsidP="00EA72A5">
      <w:pPr>
        <w:tabs>
          <w:tab w:val="right" w:leader="underscore" w:pos="9360"/>
        </w:tabs>
        <w:ind w:left="360" w:hanging="360"/>
        <w:rPr>
          <w:rFonts w:ascii="Arial" w:hAnsi="Arial" w:cs="Arial"/>
          <w:sz w:val="22"/>
          <w:szCs w:val="22"/>
        </w:rPr>
      </w:pPr>
    </w:p>
    <w:p w:rsidR="00EA72A5" w:rsidRPr="00765458" w:rsidRDefault="00EA72A5" w:rsidP="00EA72A5">
      <w:pPr>
        <w:tabs>
          <w:tab w:val="right" w:leader="underscore" w:pos="9360"/>
        </w:tabs>
        <w:ind w:left="360" w:hanging="360"/>
        <w:rPr>
          <w:rFonts w:ascii="Arial" w:hAnsi="Arial" w:cs="Arial"/>
          <w:sz w:val="22"/>
          <w:szCs w:val="22"/>
        </w:rPr>
      </w:pPr>
      <w:r w:rsidRPr="00765458">
        <w:rPr>
          <w:rFonts w:ascii="Arial" w:hAnsi="Arial" w:cs="Arial"/>
          <w:sz w:val="22"/>
          <w:szCs w:val="22"/>
        </w:rPr>
        <w:t xml:space="preserve">Nominee name:  </w:t>
      </w:r>
      <w:r w:rsidRPr="00765458">
        <w:rPr>
          <w:rFonts w:ascii="Arial" w:hAnsi="Arial" w:cs="Arial"/>
          <w:sz w:val="22"/>
          <w:szCs w:val="22"/>
        </w:rPr>
        <w:tab/>
      </w:r>
    </w:p>
    <w:p w:rsidR="00EA72A5" w:rsidRPr="00765458" w:rsidRDefault="00EA72A5" w:rsidP="00EA72A5">
      <w:pPr>
        <w:tabs>
          <w:tab w:val="right" w:leader="underscore" w:pos="9360"/>
        </w:tabs>
        <w:ind w:left="360" w:hanging="360"/>
        <w:rPr>
          <w:rFonts w:ascii="Arial" w:hAnsi="Arial" w:cs="Arial"/>
          <w:sz w:val="22"/>
          <w:szCs w:val="22"/>
        </w:rPr>
      </w:pPr>
    </w:p>
    <w:p w:rsidR="00EA72A5" w:rsidRPr="00765458" w:rsidRDefault="00EA72A5" w:rsidP="00EA72A5">
      <w:pPr>
        <w:tabs>
          <w:tab w:val="right" w:leader="underscore" w:pos="9360"/>
        </w:tabs>
        <w:ind w:left="360" w:hanging="360"/>
        <w:rPr>
          <w:rFonts w:ascii="Arial" w:hAnsi="Arial" w:cs="Arial"/>
          <w:sz w:val="22"/>
          <w:szCs w:val="22"/>
        </w:rPr>
      </w:pPr>
      <w:r w:rsidRPr="00765458">
        <w:rPr>
          <w:rFonts w:ascii="Arial" w:hAnsi="Arial" w:cs="Arial"/>
          <w:sz w:val="22"/>
          <w:szCs w:val="22"/>
        </w:rPr>
        <w:t>Nominee position:</w:t>
      </w:r>
      <w:r w:rsidRPr="00765458">
        <w:rPr>
          <w:rFonts w:ascii="Arial" w:hAnsi="Arial" w:cs="Arial"/>
          <w:sz w:val="22"/>
          <w:szCs w:val="22"/>
        </w:rPr>
        <w:tab/>
      </w:r>
    </w:p>
    <w:p w:rsidR="00EA72A5" w:rsidRPr="00765458" w:rsidRDefault="00EA72A5" w:rsidP="00EA72A5">
      <w:pPr>
        <w:tabs>
          <w:tab w:val="right" w:leader="underscore" w:pos="9360"/>
        </w:tabs>
        <w:ind w:left="360" w:hanging="360"/>
        <w:rPr>
          <w:rFonts w:ascii="Arial" w:hAnsi="Arial" w:cs="Arial"/>
          <w:sz w:val="22"/>
          <w:szCs w:val="22"/>
        </w:rPr>
      </w:pPr>
    </w:p>
    <w:p w:rsidR="00EA72A5" w:rsidRPr="00765458" w:rsidRDefault="00EA72A5" w:rsidP="00EA72A5">
      <w:pPr>
        <w:tabs>
          <w:tab w:val="right" w:leader="underscore" w:pos="9360"/>
        </w:tabs>
        <w:ind w:left="360" w:hanging="360"/>
        <w:rPr>
          <w:rFonts w:ascii="Arial" w:hAnsi="Arial" w:cs="Arial"/>
          <w:sz w:val="22"/>
          <w:szCs w:val="22"/>
        </w:rPr>
      </w:pPr>
      <w:r>
        <w:rPr>
          <w:rFonts w:ascii="Arial" w:hAnsi="Arial" w:cs="Arial"/>
          <w:sz w:val="22"/>
          <w:szCs w:val="22"/>
        </w:rPr>
        <w:t xml:space="preserve">Name of </w:t>
      </w:r>
      <w:r w:rsidR="00A25E3F">
        <w:rPr>
          <w:rFonts w:ascii="Arial" w:hAnsi="Arial" w:cs="Arial"/>
          <w:sz w:val="22"/>
          <w:szCs w:val="22"/>
        </w:rPr>
        <w:t>s</w:t>
      </w:r>
      <w:r>
        <w:rPr>
          <w:rFonts w:ascii="Arial" w:hAnsi="Arial" w:cs="Arial"/>
          <w:sz w:val="22"/>
          <w:szCs w:val="22"/>
        </w:rPr>
        <w:t>upervisor</w:t>
      </w:r>
      <w:r w:rsidRPr="00765458">
        <w:rPr>
          <w:rFonts w:ascii="Arial" w:hAnsi="Arial" w:cs="Arial"/>
          <w:sz w:val="22"/>
          <w:szCs w:val="22"/>
        </w:rPr>
        <w:t>:</w:t>
      </w:r>
      <w:r w:rsidRPr="00765458">
        <w:rPr>
          <w:rFonts w:ascii="Arial" w:hAnsi="Arial" w:cs="Arial"/>
          <w:sz w:val="22"/>
          <w:szCs w:val="22"/>
        </w:rPr>
        <w:tab/>
      </w:r>
    </w:p>
    <w:p w:rsidR="00EA72A5" w:rsidRPr="00765458" w:rsidRDefault="00EA72A5" w:rsidP="00EA72A5">
      <w:pPr>
        <w:tabs>
          <w:tab w:val="right" w:leader="underscore" w:pos="9360"/>
        </w:tabs>
        <w:ind w:left="360" w:hanging="360"/>
        <w:rPr>
          <w:rFonts w:ascii="Arial" w:hAnsi="Arial" w:cs="Arial"/>
          <w:sz w:val="22"/>
          <w:szCs w:val="22"/>
        </w:rPr>
      </w:pPr>
    </w:p>
    <w:p w:rsidR="00EA72A5" w:rsidRDefault="00EA72A5" w:rsidP="00EA72A5">
      <w:pPr>
        <w:tabs>
          <w:tab w:val="right" w:leader="underscore" w:pos="9360"/>
        </w:tabs>
        <w:ind w:left="360" w:hanging="360"/>
        <w:rPr>
          <w:rFonts w:ascii="Arial" w:hAnsi="Arial" w:cs="Arial"/>
          <w:sz w:val="22"/>
          <w:szCs w:val="22"/>
        </w:rPr>
      </w:pPr>
      <w:r w:rsidRPr="00765458">
        <w:rPr>
          <w:rFonts w:ascii="Arial" w:hAnsi="Arial" w:cs="Arial"/>
          <w:sz w:val="22"/>
          <w:szCs w:val="22"/>
        </w:rPr>
        <w:t xml:space="preserve">Brief statement of nomination: </w:t>
      </w:r>
      <w:r w:rsidRPr="00765458">
        <w:rPr>
          <w:rFonts w:ascii="Arial" w:hAnsi="Arial" w:cs="Arial"/>
          <w:sz w:val="22"/>
          <w:szCs w:val="22"/>
        </w:rPr>
        <w:tab/>
      </w:r>
    </w:p>
    <w:p w:rsidR="00754EE3" w:rsidRDefault="00754EE3" w:rsidP="00EA72A5">
      <w:pPr>
        <w:tabs>
          <w:tab w:val="right" w:leader="underscore" w:pos="9360"/>
        </w:tabs>
        <w:ind w:left="360" w:hanging="360"/>
        <w:rPr>
          <w:rFonts w:ascii="Arial" w:hAnsi="Arial" w:cs="Arial"/>
          <w:sz w:val="22"/>
          <w:szCs w:val="22"/>
        </w:rPr>
      </w:pPr>
    </w:p>
    <w:p w:rsidR="00EA72A5" w:rsidRDefault="00754EE3" w:rsidP="00754EE3">
      <w:pPr>
        <w:tabs>
          <w:tab w:val="right" w:leader="underscore" w:pos="9360"/>
        </w:tabs>
        <w:rPr>
          <w:rFonts w:ascii="Arial" w:hAnsi="Arial" w:cs="Arial"/>
          <w:sz w:val="22"/>
          <w:szCs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tab/>
      </w:r>
    </w:p>
    <w:p w:rsidR="00754EE3" w:rsidRDefault="00754EE3" w:rsidP="00754EE3">
      <w:pPr>
        <w:tabs>
          <w:tab w:val="right" w:leader="underscore" w:pos="9360"/>
        </w:tabs>
        <w:rPr>
          <w:rFonts w:ascii="Arial" w:hAnsi="Arial" w:cs="Arial"/>
          <w:sz w:val="22"/>
          <w:szCs w:val="22"/>
        </w:rPr>
      </w:pPr>
    </w:p>
    <w:p w:rsidR="00502840" w:rsidRPr="00765458" w:rsidRDefault="00502840" w:rsidP="00502840">
      <w:pPr>
        <w:tabs>
          <w:tab w:val="right" w:leader="underscore" w:pos="9360"/>
        </w:tabs>
        <w:rPr>
          <w:rFonts w:ascii="Arial" w:hAnsi="Arial" w:cs="Arial"/>
          <w:sz w:val="22"/>
          <w:szCs w:val="22"/>
        </w:rPr>
      </w:pPr>
      <w:r>
        <w:rPr>
          <w:rFonts w:ascii="Arial" w:hAnsi="Arial" w:cs="Arial"/>
          <w:sz w:val="22"/>
          <w:szCs w:val="22"/>
        </w:rPr>
        <w:tab/>
      </w:r>
    </w:p>
    <w:p w:rsidR="00502840" w:rsidRDefault="00502840" w:rsidP="00754EE3">
      <w:pPr>
        <w:tabs>
          <w:tab w:val="right" w:leader="underscore" w:pos="9360"/>
        </w:tabs>
        <w:rPr>
          <w:rFonts w:ascii="Arial" w:hAnsi="Arial" w:cs="Arial"/>
          <w:sz w:val="22"/>
          <w:szCs w:val="22"/>
        </w:rPr>
      </w:pPr>
    </w:p>
    <w:p w:rsidR="00502840" w:rsidRPr="00765458" w:rsidRDefault="00502840" w:rsidP="00502840">
      <w:pPr>
        <w:tabs>
          <w:tab w:val="right" w:leader="underscore" w:pos="9360"/>
        </w:tabs>
        <w:rPr>
          <w:rFonts w:ascii="Arial" w:hAnsi="Arial" w:cs="Arial"/>
          <w:sz w:val="22"/>
          <w:szCs w:val="22"/>
        </w:rPr>
      </w:pPr>
      <w:r>
        <w:rPr>
          <w:rFonts w:ascii="Arial" w:hAnsi="Arial" w:cs="Arial"/>
          <w:sz w:val="22"/>
          <w:szCs w:val="22"/>
        </w:rPr>
        <w:tab/>
      </w:r>
    </w:p>
    <w:p w:rsidR="00502840" w:rsidRDefault="00502840" w:rsidP="00754EE3">
      <w:pPr>
        <w:tabs>
          <w:tab w:val="right" w:leader="underscore" w:pos="9360"/>
        </w:tabs>
        <w:rPr>
          <w:rFonts w:ascii="Arial" w:hAnsi="Arial" w:cs="Arial"/>
          <w:sz w:val="22"/>
          <w:szCs w:val="22"/>
        </w:rPr>
      </w:pPr>
    </w:p>
    <w:p w:rsidR="00754EE3" w:rsidRPr="00765458" w:rsidRDefault="00754EE3" w:rsidP="00754EE3">
      <w:pPr>
        <w:tabs>
          <w:tab w:val="right" w:leader="underscore" w:pos="9360"/>
        </w:tabs>
        <w:rPr>
          <w:rFonts w:ascii="Arial" w:hAnsi="Arial" w:cs="Arial"/>
          <w:sz w:val="22"/>
          <w:szCs w:val="22"/>
        </w:rPr>
      </w:pPr>
      <w:r>
        <w:rPr>
          <w:rFonts w:ascii="Arial" w:hAnsi="Arial" w:cs="Arial"/>
          <w:sz w:val="22"/>
          <w:szCs w:val="22"/>
        </w:rPr>
        <w:tab/>
      </w:r>
    </w:p>
    <w:p w:rsidR="00754EE3" w:rsidRDefault="00754EE3" w:rsidP="00EA72A5">
      <w:pPr>
        <w:tabs>
          <w:tab w:val="right" w:leader="underscore" w:pos="9360"/>
        </w:tabs>
        <w:rPr>
          <w:rFonts w:ascii="Arial" w:hAnsi="Arial" w:cs="Arial"/>
          <w:sz w:val="22"/>
          <w:szCs w:val="22"/>
        </w:rPr>
      </w:pPr>
    </w:p>
    <w:p w:rsidR="00EA72A5" w:rsidRPr="00765458" w:rsidRDefault="00EA72A5" w:rsidP="00EA72A5">
      <w:pPr>
        <w:tabs>
          <w:tab w:val="right" w:leader="underscore" w:pos="9360"/>
        </w:tabs>
        <w:rPr>
          <w:rFonts w:ascii="Arial" w:hAnsi="Arial" w:cs="Arial"/>
          <w:sz w:val="22"/>
          <w:szCs w:val="22"/>
        </w:rPr>
      </w:pPr>
      <w:r w:rsidRPr="00765458">
        <w:rPr>
          <w:rFonts w:ascii="Arial" w:hAnsi="Arial" w:cs="Arial"/>
          <w:sz w:val="22"/>
          <w:szCs w:val="22"/>
        </w:rPr>
        <w:tab/>
        <w:t>.</w:t>
      </w:r>
    </w:p>
    <w:p w:rsidR="00EA72A5" w:rsidRPr="00765458" w:rsidRDefault="00EA72A5" w:rsidP="00EA72A5">
      <w:pPr>
        <w:tabs>
          <w:tab w:val="right" w:leader="underscore" w:pos="9360"/>
        </w:tabs>
        <w:rPr>
          <w:rFonts w:ascii="Arial" w:hAnsi="Arial" w:cs="Arial"/>
          <w:sz w:val="22"/>
          <w:szCs w:val="22"/>
        </w:rPr>
      </w:pPr>
    </w:p>
    <w:p w:rsidR="00754EE3" w:rsidRDefault="00754EE3" w:rsidP="00EA72A5">
      <w:pPr>
        <w:tabs>
          <w:tab w:val="right" w:leader="underscore" w:pos="9360"/>
        </w:tabs>
        <w:rPr>
          <w:rFonts w:ascii="Arial" w:hAnsi="Arial" w:cs="Arial"/>
          <w:sz w:val="22"/>
          <w:szCs w:val="22"/>
        </w:rPr>
      </w:pPr>
    </w:p>
    <w:p w:rsidR="00EA72A5" w:rsidRPr="00765458" w:rsidRDefault="00EA72A5" w:rsidP="00EA72A5">
      <w:pPr>
        <w:tabs>
          <w:tab w:val="right" w:leader="underscore" w:pos="9360"/>
        </w:tabs>
        <w:rPr>
          <w:rFonts w:ascii="Arial" w:hAnsi="Arial" w:cs="Arial"/>
          <w:sz w:val="22"/>
          <w:szCs w:val="22"/>
        </w:rPr>
      </w:pPr>
      <w:r w:rsidRPr="00765458">
        <w:rPr>
          <w:rFonts w:ascii="Arial" w:hAnsi="Arial" w:cs="Arial"/>
          <w:sz w:val="22"/>
          <w:szCs w:val="22"/>
        </w:rPr>
        <w:t xml:space="preserve">Please attach written documentation in support of your nomination (e.g., unsolicited and solicited letters, citations, compliments, awards and accomplishments).  </w:t>
      </w:r>
    </w:p>
    <w:p w:rsidR="00EA72A5" w:rsidRPr="00765458" w:rsidRDefault="00EA72A5" w:rsidP="00EA72A5">
      <w:pPr>
        <w:tabs>
          <w:tab w:val="right" w:leader="underscore" w:pos="9360"/>
        </w:tabs>
        <w:rPr>
          <w:rFonts w:ascii="Arial" w:hAnsi="Arial" w:cs="Arial"/>
          <w:sz w:val="22"/>
          <w:szCs w:val="22"/>
        </w:rPr>
      </w:pPr>
    </w:p>
    <w:p w:rsidR="00EA72A5" w:rsidRPr="00765458" w:rsidRDefault="00EA72A5" w:rsidP="00EA72A5">
      <w:pPr>
        <w:tabs>
          <w:tab w:val="right" w:leader="underscore" w:pos="9360"/>
        </w:tabs>
        <w:rPr>
          <w:rFonts w:ascii="Arial" w:hAnsi="Arial" w:cs="Arial"/>
          <w:sz w:val="22"/>
          <w:szCs w:val="22"/>
        </w:rPr>
      </w:pPr>
    </w:p>
    <w:p w:rsidR="00EA72A5" w:rsidRPr="00765458" w:rsidRDefault="00EA72A5" w:rsidP="00EA72A5">
      <w:pPr>
        <w:tabs>
          <w:tab w:val="right" w:leader="underscore" w:pos="9360"/>
        </w:tabs>
        <w:rPr>
          <w:rFonts w:ascii="Arial" w:hAnsi="Arial" w:cs="Arial"/>
          <w:sz w:val="22"/>
          <w:szCs w:val="22"/>
        </w:rPr>
      </w:pPr>
      <w:r w:rsidRPr="00765458">
        <w:rPr>
          <w:rFonts w:ascii="Arial" w:hAnsi="Arial" w:cs="Arial"/>
          <w:sz w:val="22"/>
          <w:szCs w:val="22"/>
        </w:rPr>
        <w:t>Signature of nominator:</w:t>
      </w:r>
      <w:r w:rsidRPr="00765458">
        <w:rPr>
          <w:rFonts w:ascii="Arial" w:hAnsi="Arial" w:cs="Arial"/>
          <w:sz w:val="22"/>
          <w:szCs w:val="22"/>
        </w:rPr>
        <w:tab/>
      </w:r>
    </w:p>
    <w:p w:rsidR="00EA72A5" w:rsidRPr="00765458" w:rsidRDefault="00EA72A5" w:rsidP="00EA72A5">
      <w:pPr>
        <w:tabs>
          <w:tab w:val="right" w:leader="underscore" w:pos="9360"/>
        </w:tabs>
        <w:rPr>
          <w:rFonts w:ascii="Arial" w:hAnsi="Arial" w:cs="Arial"/>
          <w:sz w:val="22"/>
          <w:szCs w:val="22"/>
        </w:rPr>
      </w:pPr>
    </w:p>
    <w:p w:rsidR="00EA72A5" w:rsidRPr="00765458" w:rsidRDefault="00EA72A5" w:rsidP="00EA72A5">
      <w:pPr>
        <w:tabs>
          <w:tab w:val="right" w:leader="underscore" w:pos="9360"/>
        </w:tabs>
        <w:rPr>
          <w:rFonts w:ascii="Arial" w:hAnsi="Arial" w:cs="Arial"/>
          <w:sz w:val="22"/>
          <w:szCs w:val="22"/>
        </w:rPr>
      </w:pPr>
      <w:r w:rsidRPr="00765458">
        <w:rPr>
          <w:rFonts w:ascii="Arial" w:hAnsi="Arial" w:cs="Arial"/>
          <w:sz w:val="22"/>
          <w:szCs w:val="22"/>
        </w:rPr>
        <w:t>Name of nominator:</w:t>
      </w:r>
      <w:r w:rsidRPr="00765458">
        <w:rPr>
          <w:rFonts w:ascii="Arial" w:hAnsi="Arial" w:cs="Arial"/>
          <w:sz w:val="22"/>
          <w:szCs w:val="22"/>
        </w:rPr>
        <w:tab/>
      </w:r>
    </w:p>
    <w:p w:rsidR="00EA72A5" w:rsidRPr="00765458" w:rsidRDefault="00EA72A5" w:rsidP="00EA72A5">
      <w:pPr>
        <w:tabs>
          <w:tab w:val="right" w:leader="underscore" w:pos="9360"/>
        </w:tabs>
        <w:rPr>
          <w:rFonts w:ascii="Arial" w:hAnsi="Arial" w:cs="Arial"/>
          <w:sz w:val="22"/>
          <w:szCs w:val="22"/>
        </w:rPr>
      </w:pPr>
    </w:p>
    <w:p w:rsidR="00EA72A5" w:rsidRPr="00765458" w:rsidRDefault="00EA72A5" w:rsidP="00EA72A5">
      <w:pPr>
        <w:tabs>
          <w:tab w:val="right" w:leader="underscore" w:pos="9360"/>
        </w:tabs>
        <w:rPr>
          <w:rFonts w:ascii="Arial" w:hAnsi="Arial" w:cs="Arial"/>
          <w:sz w:val="22"/>
          <w:szCs w:val="22"/>
        </w:rPr>
      </w:pPr>
      <w:r w:rsidRPr="00765458">
        <w:rPr>
          <w:rFonts w:ascii="Arial" w:hAnsi="Arial" w:cs="Arial"/>
          <w:sz w:val="22"/>
          <w:szCs w:val="22"/>
        </w:rPr>
        <w:t>Nominator’s contact info (phone/email):</w:t>
      </w:r>
      <w:r w:rsidRPr="00765458">
        <w:rPr>
          <w:rFonts w:ascii="Arial" w:hAnsi="Arial" w:cs="Arial"/>
          <w:sz w:val="22"/>
          <w:szCs w:val="22"/>
        </w:rPr>
        <w:tab/>
      </w:r>
    </w:p>
    <w:p w:rsidR="00EA72A5" w:rsidRPr="00765458" w:rsidRDefault="00EA72A5" w:rsidP="00EA72A5">
      <w:pPr>
        <w:tabs>
          <w:tab w:val="right" w:leader="underscore" w:pos="9360"/>
        </w:tabs>
        <w:rPr>
          <w:rFonts w:ascii="Arial" w:hAnsi="Arial" w:cs="Arial"/>
          <w:sz w:val="22"/>
          <w:szCs w:val="22"/>
        </w:rPr>
      </w:pPr>
    </w:p>
    <w:p w:rsidR="00EA72A5" w:rsidRPr="00765458" w:rsidRDefault="00EA72A5" w:rsidP="00EA72A5">
      <w:pPr>
        <w:tabs>
          <w:tab w:val="right" w:leader="underscore" w:pos="9360"/>
        </w:tabs>
        <w:jc w:val="center"/>
        <w:rPr>
          <w:rFonts w:ascii="Arial" w:hAnsi="Arial" w:cs="Arial"/>
          <w:sz w:val="22"/>
          <w:szCs w:val="22"/>
        </w:rPr>
      </w:pPr>
    </w:p>
    <w:p w:rsidR="00754EE3" w:rsidRDefault="00754EE3" w:rsidP="00EA72A5">
      <w:pPr>
        <w:tabs>
          <w:tab w:val="right" w:leader="underscore" w:pos="9360"/>
        </w:tabs>
        <w:jc w:val="center"/>
        <w:rPr>
          <w:rFonts w:ascii="Arial" w:hAnsi="Arial" w:cs="Arial"/>
          <w:b/>
          <w:sz w:val="22"/>
          <w:szCs w:val="22"/>
        </w:rPr>
      </w:pPr>
    </w:p>
    <w:p w:rsidR="00502840" w:rsidRDefault="00502840" w:rsidP="00EA72A5">
      <w:pPr>
        <w:tabs>
          <w:tab w:val="right" w:leader="underscore" w:pos="9360"/>
        </w:tabs>
        <w:jc w:val="center"/>
        <w:rPr>
          <w:rFonts w:ascii="Arial" w:hAnsi="Arial" w:cs="Arial"/>
          <w:b/>
          <w:sz w:val="22"/>
          <w:szCs w:val="22"/>
        </w:rPr>
      </w:pPr>
    </w:p>
    <w:p w:rsidR="00754EE3" w:rsidRDefault="00754EE3" w:rsidP="00EA72A5">
      <w:pPr>
        <w:tabs>
          <w:tab w:val="right" w:leader="underscore" w:pos="9360"/>
        </w:tabs>
        <w:jc w:val="center"/>
        <w:rPr>
          <w:rFonts w:ascii="Arial" w:hAnsi="Arial" w:cs="Arial"/>
          <w:b/>
          <w:sz w:val="22"/>
          <w:szCs w:val="22"/>
        </w:rPr>
      </w:pPr>
    </w:p>
    <w:p w:rsidR="00EA72A5" w:rsidRPr="00765458" w:rsidRDefault="00EA72A5" w:rsidP="00EA72A5">
      <w:pPr>
        <w:tabs>
          <w:tab w:val="right" w:leader="underscore" w:pos="9360"/>
        </w:tabs>
        <w:jc w:val="center"/>
        <w:rPr>
          <w:rFonts w:ascii="Arial" w:hAnsi="Arial" w:cs="Arial"/>
          <w:b/>
          <w:sz w:val="22"/>
          <w:szCs w:val="22"/>
        </w:rPr>
      </w:pPr>
      <w:r w:rsidRPr="00765458">
        <w:rPr>
          <w:rFonts w:ascii="Arial" w:hAnsi="Arial" w:cs="Arial"/>
          <w:b/>
          <w:sz w:val="22"/>
          <w:szCs w:val="22"/>
        </w:rPr>
        <w:t xml:space="preserve">PLEASE SUBMIT THIS NOMINATION FORM AND SUPPORTING DOCUMENTS TO </w:t>
      </w:r>
      <w:r>
        <w:rPr>
          <w:rFonts w:ascii="Arial" w:hAnsi="Arial" w:cs="Arial"/>
          <w:b/>
          <w:sz w:val="22"/>
          <w:szCs w:val="22"/>
        </w:rPr>
        <w:br/>
      </w:r>
      <w:r w:rsidRPr="00765458">
        <w:rPr>
          <w:rFonts w:ascii="Arial" w:hAnsi="Arial" w:cs="Arial"/>
          <w:b/>
          <w:sz w:val="22"/>
          <w:szCs w:val="22"/>
        </w:rPr>
        <w:t>Cathy Tanner/</w:t>
      </w:r>
      <w:r w:rsidR="00F40E03">
        <w:rPr>
          <w:rFonts w:ascii="Arial" w:hAnsi="Arial" w:cs="Arial"/>
          <w:b/>
          <w:sz w:val="22"/>
          <w:szCs w:val="22"/>
        </w:rPr>
        <w:t>EVPRP</w:t>
      </w:r>
      <w:r w:rsidRPr="00765458">
        <w:rPr>
          <w:rFonts w:ascii="Arial" w:hAnsi="Arial" w:cs="Arial"/>
          <w:b/>
          <w:sz w:val="22"/>
          <w:szCs w:val="22"/>
        </w:rPr>
        <w:t xml:space="preserve">/HOVD by </w:t>
      </w:r>
      <w:r w:rsidR="008F693F">
        <w:rPr>
          <w:rFonts w:ascii="Arial" w:hAnsi="Arial" w:cs="Arial"/>
          <w:b/>
          <w:sz w:val="22"/>
          <w:szCs w:val="22"/>
        </w:rPr>
        <w:t>Monday</w:t>
      </w:r>
      <w:r>
        <w:rPr>
          <w:rFonts w:ascii="Arial" w:hAnsi="Arial" w:cs="Arial"/>
          <w:b/>
          <w:sz w:val="22"/>
          <w:szCs w:val="22"/>
        </w:rPr>
        <w:t xml:space="preserve">, </w:t>
      </w:r>
      <w:r w:rsidR="008C4CFE">
        <w:rPr>
          <w:rFonts w:ascii="Arial" w:hAnsi="Arial" w:cs="Arial"/>
          <w:b/>
          <w:sz w:val="22"/>
          <w:szCs w:val="22"/>
        </w:rPr>
        <w:t xml:space="preserve">November </w:t>
      </w:r>
      <w:r w:rsidR="00F40E03">
        <w:rPr>
          <w:rFonts w:ascii="Arial" w:hAnsi="Arial" w:cs="Arial"/>
          <w:b/>
          <w:sz w:val="22"/>
          <w:szCs w:val="22"/>
        </w:rPr>
        <w:t>10, 2014</w:t>
      </w:r>
      <w:r w:rsidRPr="00765458">
        <w:rPr>
          <w:rFonts w:ascii="Arial" w:hAnsi="Arial" w:cs="Arial"/>
          <w:b/>
          <w:sz w:val="22"/>
          <w:szCs w:val="22"/>
        </w:rPr>
        <w:t>.</w:t>
      </w:r>
    </w:p>
    <w:sectPr w:rsidR="00EA72A5" w:rsidRPr="00765458" w:rsidSect="00502840">
      <w:headerReference w:type="first" r:id="rId8"/>
      <w:pgSz w:w="12240" w:h="15840" w:code="1"/>
      <w:pgMar w:top="1152" w:right="1440" w:bottom="864"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2D5" w:rsidRDefault="009672D5">
      <w:r>
        <w:separator/>
      </w:r>
    </w:p>
  </w:endnote>
  <w:endnote w:type="continuationSeparator" w:id="0">
    <w:p w:rsidR="009672D5" w:rsidRDefault="0096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2D5" w:rsidRDefault="009672D5">
      <w:r>
        <w:separator/>
      </w:r>
    </w:p>
  </w:footnote>
  <w:footnote w:type="continuationSeparator" w:id="0">
    <w:p w:rsidR="009672D5" w:rsidRDefault="00967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C5" w:rsidRDefault="009C7CC5">
    <w:pPr>
      <w:pStyle w:val="Header"/>
    </w:pPr>
  </w:p>
  <w:p w:rsidR="009C7CC5" w:rsidRDefault="009C7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EA72A5"/>
    <w:rsid w:val="00010C52"/>
    <w:rsid w:val="000113CA"/>
    <w:rsid w:val="0001468A"/>
    <w:rsid w:val="0002389A"/>
    <w:rsid w:val="00032164"/>
    <w:rsid w:val="00033CE0"/>
    <w:rsid w:val="00041929"/>
    <w:rsid w:val="00056719"/>
    <w:rsid w:val="00057BF3"/>
    <w:rsid w:val="00057D1E"/>
    <w:rsid w:val="0006578F"/>
    <w:rsid w:val="000710AA"/>
    <w:rsid w:val="00076084"/>
    <w:rsid w:val="00084F28"/>
    <w:rsid w:val="00086290"/>
    <w:rsid w:val="000A3826"/>
    <w:rsid w:val="000B4A63"/>
    <w:rsid w:val="000B78DD"/>
    <w:rsid w:val="000C05D0"/>
    <w:rsid w:val="000C2E7A"/>
    <w:rsid w:val="000C37A3"/>
    <w:rsid w:val="000D2024"/>
    <w:rsid w:val="000D27D1"/>
    <w:rsid w:val="000D304D"/>
    <w:rsid w:val="000D71F4"/>
    <w:rsid w:val="000E0D4C"/>
    <w:rsid w:val="000E30D6"/>
    <w:rsid w:val="000E38C6"/>
    <w:rsid w:val="000F4419"/>
    <w:rsid w:val="000F6F83"/>
    <w:rsid w:val="0012675A"/>
    <w:rsid w:val="001342A6"/>
    <w:rsid w:val="00141D83"/>
    <w:rsid w:val="0017022E"/>
    <w:rsid w:val="001738DF"/>
    <w:rsid w:val="001813E0"/>
    <w:rsid w:val="001818EF"/>
    <w:rsid w:val="00185531"/>
    <w:rsid w:val="0019222D"/>
    <w:rsid w:val="001B0934"/>
    <w:rsid w:val="001B2A34"/>
    <w:rsid w:val="001B552C"/>
    <w:rsid w:val="001C3F78"/>
    <w:rsid w:val="001D0524"/>
    <w:rsid w:val="001D2C30"/>
    <w:rsid w:val="001D360C"/>
    <w:rsid w:val="001D64FE"/>
    <w:rsid w:val="001E751E"/>
    <w:rsid w:val="001F0E02"/>
    <w:rsid w:val="001F1034"/>
    <w:rsid w:val="002028A2"/>
    <w:rsid w:val="00207764"/>
    <w:rsid w:val="00226C03"/>
    <w:rsid w:val="00230278"/>
    <w:rsid w:val="00237FB9"/>
    <w:rsid w:val="002449D3"/>
    <w:rsid w:val="0025282B"/>
    <w:rsid w:val="00253C70"/>
    <w:rsid w:val="00283F31"/>
    <w:rsid w:val="002851C1"/>
    <w:rsid w:val="0028681D"/>
    <w:rsid w:val="00297707"/>
    <w:rsid w:val="002B1161"/>
    <w:rsid w:val="002C0CFE"/>
    <w:rsid w:val="002C4A96"/>
    <w:rsid w:val="002C54E7"/>
    <w:rsid w:val="002C5A6D"/>
    <w:rsid w:val="002D1005"/>
    <w:rsid w:val="002D4E6A"/>
    <w:rsid w:val="002D70F2"/>
    <w:rsid w:val="002F4144"/>
    <w:rsid w:val="002F569A"/>
    <w:rsid w:val="003016F0"/>
    <w:rsid w:val="0030204D"/>
    <w:rsid w:val="00304FE0"/>
    <w:rsid w:val="00307342"/>
    <w:rsid w:val="00314BF3"/>
    <w:rsid w:val="0032215C"/>
    <w:rsid w:val="00323569"/>
    <w:rsid w:val="0033174A"/>
    <w:rsid w:val="00332648"/>
    <w:rsid w:val="00332C45"/>
    <w:rsid w:val="0033423F"/>
    <w:rsid w:val="003409F2"/>
    <w:rsid w:val="00343D34"/>
    <w:rsid w:val="00344D01"/>
    <w:rsid w:val="00345D9C"/>
    <w:rsid w:val="00346F87"/>
    <w:rsid w:val="003552D8"/>
    <w:rsid w:val="0035544D"/>
    <w:rsid w:val="00357936"/>
    <w:rsid w:val="00360439"/>
    <w:rsid w:val="00360525"/>
    <w:rsid w:val="00361033"/>
    <w:rsid w:val="0036184A"/>
    <w:rsid w:val="00381269"/>
    <w:rsid w:val="00382ED2"/>
    <w:rsid w:val="00383061"/>
    <w:rsid w:val="003830E5"/>
    <w:rsid w:val="0038398B"/>
    <w:rsid w:val="00385135"/>
    <w:rsid w:val="00390FF5"/>
    <w:rsid w:val="00394205"/>
    <w:rsid w:val="00394891"/>
    <w:rsid w:val="003A2231"/>
    <w:rsid w:val="003A7DD1"/>
    <w:rsid w:val="003C0EB7"/>
    <w:rsid w:val="003C2E62"/>
    <w:rsid w:val="003C3176"/>
    <w:rsid w:val="003C5932"/>
    <w:rsid w:val="003E4725"/>
    <w:rsid w:val="003F01F8"/>
    <w:rsid w:val="00414B72"/>
    <w:rsid w:val="0042418A"/>
    <w:rsid w:val="00427D49"/>
    <w:rsid w:val="00435052"/>
    <w:rsid w:val="0043735A"/>
    <w:rsid w:val="00441E93"/>
    <w:rsid w:val="0044753E"/>
    <w:rsid w:val="00456F12"/>
    <w:rsid w:val="00480C5D"/>
    <w:rsid w:val="0048279E"/>
    <w:rsid w:val="00483193"/>
    <w:rsid w:val="00495A1B"/>
    <w:rsid w:val="00495DA3"/>
    <w:rsid w:val="00495DF4"/>
    <w:rsid w:val="004A55D0"/>
    <w:rsid w:val="004B05C6"/>
    <w:rsid w:val="004B169C"/>
    <w:rsid w:val="004B24B8"/>
    <w:rsid w:val="004B5285"/>
    <w:rsid w:val="004C0971"/>
    <w:rsid w:val="004C40DD"/>
    <w:rsid w:val="004C4AF8"/>
    <w:rsid w:val="004C6D24"/>
    <w:rsid w:val="004D75F5"/>
    <w:rsid w:val="004E1CCE"/>
    <w:rsid w:val="004E5B8F"/>
    <w:rsid w:val="004E617D"/>
    <w:rsid w:val="004E710B"/>
    <w:rsid w:val="004F051A"/>
    <w:rsid w:val="004F3D62"/>
    <w:rsid w:val="004F47C1"/>
    <w:rsid w:val="00502840"/>
    <w:rsid w:val="00504DEA"/>
    <w:rsid w:val="005114AD"/>
    <w:rsid w:val="00512884"/>
    <w:rsid w:val="00512EE6"/>
    <w:rsid w:val="00516F8E"/>
    <w:rsid w:val="0052360D"/>
    <w:rsid w:val="005260D9"/>
    <w:rsid w:val="00532E6D"/>
    <w:rsid w:val="00541F8E"/>
    <w:rsid w:val="00555843"/>
    <w:rsid w:val="00560CE0"/>
    <w:rsid w:val="00562675"/>
    <w:rsid w:val="00563891"/>
    <w:rsid w:val="005734C5"/>
    <w:rsid w:val="005829C3"/>
    <w:rsid w:val="00591AF8"/>
    <w:rsid w:val="00595371"/>
    <w:rsid w:val="00597784"/>
    <w:rsid w:val="005A2F74"/>
    <w:rsid w:val="005A3525"/>
    <w:rsid w:val="005A6FAB"/>
    <w:rsid w:val="005A7844"/>
    <w:rsid w:val="005B0957"/>
    <w:rsid w:val="005B21E3"/>
    <w:rsid w:val="005B36B0"/>
    <w:rsid w:val="005C039D"/>
    <w:rsid w:val="005C3C82"/>
    <w:rsid w:val="005C41DA"/>
    <w:rsid w:val="005C61EB"/>
    <w:rsid w:val="005E1AD4"/>
    <w:rsid w:val="005E3352"/>
    <w:rsid w:val="005E530F"/>
    <w:rsid w:val="005F33A1"/>
    <w:rsid w:val="005F37C8"/>
    <w:rsid w:val="00602096"/>
    <w:rsid w:val="0060717B"/>
    <w:rsid w:val="006077C3"/>
    <w:rsid w:val="0062028B"/>
    <w:rsid w:val="006258B1"/>
    <w:rsid w:val="00640740"/>
    <w:rsid w:val="00643375"/>
    <w:rsid w:val="00643D40"/>
    <w:rsid w:val="00662917"/>
    <w:rsid w:val="0066753C"/>
    <w:rsid w:val="00675799"/>
    <w:rsid w:val="00680BEB"/>
    <w:rsid w:val="00684323"/>
    <w:rsid w:val="0068602D"/>
    <w:rsid w:val="006A7025"/>
    <w:rsid w:val="006B03BD"/>
    <w:rsid w:val="006B0891"/>
    <w:rsid w:val="006B1C39"/>
    <w:rsid w:val="006C1377"/>
    <w:rsid w:val="006D1393"/>
    <w:rsid w:val="006D1AB5"/>
    <w:rsid w:val="006D3234"/>
    <w:rsid w:val="006F7E87"/>
    <w:rsid w:val="00701C7D"/>
    <w:rsid w:val="0070203D"/>
    <w:rsid w:val="0070601F"/>
    <w:rsid w:val="00711147"/>
    <w:rsid w:val="00715932"/>
    <w:rsid w:val="00716C1C"/>
    <w:rsid w:val="00720463"/>
    <w:rsid w:val="007272A1"/>
    <w:rsid w:val="007401AB"/>
    <w:rsid w:val="00741596"/>
    <w:rsid w:val="0074180D"/>
    <w:rsid w:val="00745A12"/>
    <w:rsid w:val="00754BBA"/>
    <w:rsid w:val="00754EE3"/>
    <w:rsid w:val="0075624E"/>
    <w:rsid w:val="007570A7"/>
    <w:rsid w:val="007625DB"/>
    <w:rsid w:val="00766CDF"/>
    <w:rsid w:val="00773E3E"/>
    <w:rsid w:val="00775956"/>
    <w:rsid w:val="0078190F"/>
    <w:rsid w:val="00784276"/>
    <w:rsid w:val="00793A23"/>
    <w:rsid w:val="007A6013"/>
    <w:rsid w:val="007B2883"/>
    <w:rsid w:val="007B2A26"/>
    <w:rsid w:val="007B5DB4"/>
    <w:rsid w:val="007C04A5"/>
    <w:rsid w:val="007C2D72"/>
    <w:rsid w:val="007E1B44"/>
    <w:rsid w:val="007E4E6F"/>
    <w:rsid w:val="007E6415"/>
    <w:rsid w:val="007F1371"/>
    <w:rsid w:val="007F13EE"/>
    <w:rsid w:val="00801F76"/>
    <w:rsid w:val="00803FAE"/>
    <w:rsid w:val="008051AD"/>
    <w:rsid w:val="0081437A"/>
    <w:rsid w:val="00823E36"/>
    <w:rsid w:val="0083299D"/>
    <w:rsid w:val="008347A7"/>
    <w:rsid w:val="00835176"/>
    <w:rsid w:val="00837CFA"/>
    <w:rsid w:val="00840DDC"/>
    <w:rsid w:val="00842ABD"/>
    <w:rsid w:val="00844778"/>
    <w:rsid w:val="00850350"/>
    <w:rsid w:val="008506C9"/>
    <w:rsid w:val="00855AB5"/>
    <w:rsid w:val="008563C8"/>
    <w:rsid w:val="008602B5"/>
    <w:rsid w:val="008833E6"/>
    <w:rsid w:val="008921E7"/>
    <w:rsid w:val="008A235B"/>
    <w:rsid w:val="008A49E6"/>
    <w:rsid w:val="008B2F8F"/>
    <w:rsid w:val="008B5C14"/>
    <w:rsid w:val="008C4CFE"/>
    <w:rsid w:val="008C6C4C"/>
    <w:rsid w:val="008E4B91"/>
    <w:rsid w:val="008E64BA"/>
    <w:rsid w:val="008E7128"/>
    <w:rsid w:val="008F194B"/>
    <w:rsid w:val="008F693F"/>
    <w:rsid w:val="009039E8"/>
    <w:rsid w:val="00903AC2"/>
    <w:rsid w:val="00905399"/>
    <w:rsid w:val="009149ED"/>
    <w:rsid w:val="009414CE"/>
    <w:rsid w:val="00945905"/>
    <w:rsid w:val="00945D7E"/>
    <w:rsid w:val="009503F9"/>
    <w:rsid w:val="00957328"/>
    <w:rsid w:val="0096298C"/>
    <w:rsid w:val="009672D5"/>
    <w:rsid w:val="00974730"/>
    <w:rsid w:val="009937EC"/>
    <w:rsid w:val="00995E24"/>
    <w:rsid w:val="009B1DC0"/>
    <w:rsid w:val="009B3144"/>
    <w:rsid w:val="009B38E9"/>
    <w:rsid w:val="009C4355"/>
    <w:rsid w:val="009C7CC5"/>
    <w:rsid w:val="009D1788"/>
    <w:rsid w:val="009D408C"/>
    <w:rsid w:val="009D7E4B"/>
    <w:rsid w:val="009E44CF"/>
    <w:rsid w:val="009F438F"/>
    <w:rsid w:val="00A1006F"/>
    <w:rsid w:val="00A16553"/>
    <w:rsid w:val="00A1727B"/>
    <w:rsid w:val="00A22143"/>
    <w:rsid w:val="00A25E3F"/>
    <w:rsid w:val="00A42555"/>
    <w:rsid w:val="00A517BC"/>
    <w:rsid w:val="00A51D94"/>
    <w:rsid w:val="00A65D15"/>
    <w:rsid w:val="00A7172A"/>
    <w:rsid w:val="00A74560"/>
    <w:rsid w:val="00A747D0"/>
    <w:rsid w:val="00A80EE7"/>
    <w:rsid w:val="00A82A28"/>
    <w:rsid w:val="00A86196"/>
    <w:rsid w:val="00AA656D"/>
    <w:rsid w:val="00AB1A5F"/>
    <w:rsid w:val="00AB1F1E"/>
    <w:rsid w:val="00AB62D0"/>
    <w:rsid w:val="00AC17D2"/>
    <w:rsid w:val="00AC1C57"/>
    <w:rsid w:val="00AE249E"/>
    <w:rsid w:val="00AE59FD"/>
    <w:rsid w:val="00AF6970"/>
    <w:rsid w:val="00AF6DC6"/>
    <w:rsid w:val="00B034AF"/>
    <w:rsid w:val="00B04445"/>
    <w:rsid w:val="00B06666"/>
    <w:rsid w:val="00B103F8"/>
    <w:rsid w:val="00B108E9"/>
    <w:rsid w:val="00B10C30"/>
    <w:rsid w:val="00B14224"/>
    <w:rsid w:val="00B14BE9"/>
    <w:rsid w:val="00B16BA7"/>
    <w:rsid w:val="00B23E87"/>
    <w:rsid w:val="00B27033"/>
    <w:rsid w:val="00B308B9"/>
    <w:rsid w:val="00B33684"/>
    <w:rsid w:val="00B33BB3"/>
    <w:rsid w:val="00B35055"/>
    <w:rsid w:val="00B443A6"/>
    <w:rsid w:val="00B514A9"/>
    <w:rsid w:val="00B614F3"/>
    <w:rsid w:val="00B71CA1"/>
    <w:rsid w:val="00B775E8"/>
    <w:rsid w:val="00B80FCB"/>
    <w:rsid w:val="00B87E48"/>
    <w:rsid w:val="00B87F77"/>
    <w:rsid w:val="00B930EF"/>
    <w:rsid w:val="00BA7722"/>
    <w:rsid w:val="00BB160A"/>
    <w:rsid w:val="00BB5F56"/>
    <w:rsid w:val="00BC1788"/>
    <w:rsid w:val="00BC4E4C"/>
    <w:rsid w:val="00BD37C2"/>
    <w:rsid w:val="00BD4037"/>
    <w:rsid w:val="00BD5FB1"/>
    <w:rsid w:val="00BD7BF8"/>
    <w:rsid w:val="00BE1D7A"/>
    <w:rsid w:val="00BE3726"/>
    <w:rsid w:val="00BE3B90"/>
    <w:rsid w:val="00BE724B"/>
    <w:rsid w:val="00BF074E"/>
    <w:rsid w:val="00BF0C10"/>
    <w:rsid w:val="00C03112"/>
    <w:rsid w:val="00C05672"/>
    <w:rsid w:val="00C1735D"/>
    <w:rsid w:val="00C230B9"/>
    <w:rsid w:val="00C30BD2"/>
    <w:rsid w:val="00C3552E"/>
    <w:rsid w:val="00C36F44"/>
    <w:rsid w:val="00C5730E"/>
    <w:rsid w:val="00C73BC0"/>
    <w:rsid w:val="00C76D83"/>
    <w:rsid w:val="00C849C6"/>
    <w:rsid w:val="00C86E5D"/>
    <w:rsid w:val="00C9499E"/>
    <w:rsid w:val="00C96C08"/>
    <w:rsid w:val="00CA65AC"/>
    <w:rsid w:val="00CB35CB"/>
    <w:rsid w:val="00CB7ABA"/>
    <w:rsid w:val="00CC59AE"/>
    <w:rsid w:val="00CE0F01"/>
    <w:rsid w:val="00CE2D26"/>
    <w:rsid w:val="00CE642D"/>
    <w:rsid w:val="00CE7675"/>
    <w:rsid w:val="00D070C3"/>
    <w:rsid w:val="00D106EB"/>
    <w:rsid w:val="00D134C2"/>
    <w:rsid w:val="00D16DC0"/>
    <w:rsid w:val="00D254F9"/>
    <w:rsid w:val="00D275B7"/>
    <w:rsid w:val="00D33DB6"/>
    <w:rsid w:val="00D377B3"/>
    <w:rsid w:val="00D41421"/>
    <w:rsid w:val="00D44763"/>
    <w:rsid w:val="00D57402"/>
    <w:rsid w:val="00D61D21"/>
    <w:rsid w:val="00D726B3"/>
    <w:rsid w:val="00D73D75"/>
    <w:rsid w:val="00D76BF0"/>
    <w:rsid w:val="00D84B10"/>
    <w:rsid w:val="00D867DD"/>
    <w:rsid w:val="00D97CF5"/>
    <w:rsid w:val="00DA5AD0"/>
    <w:rsid w:val="00DB2632"/>
    <w:rsid w:val="00DB55BC"/>
    <w:rsid w:val="00DC51D3"/>
    <w:rsid w:val="00DD1FAC"/>
    <w:rsid w:val="00DD71D6"/>
    <w:rsid w:val="00DE3402"/>
    <w:rsid w:val="00DF22D8"/>
    <w:rsid w:val="00DF4F25"/>
    <w:rsid w:val="00E0313D"/>
    <w:rsid w:val="00E06B1E"/>
    <w:rsid w:val="00E070E7"/>
    <w:rsid w:val="00E07306"/>
    <w:rsid w:val="00E14F11"/>
    <w:rsid w:val="00E21104"/>
    <w:rsid w:val="00E316CA"/>
    <w:rsid w:val="00E31750"/>
    <w:rsid w:val="00E3230E"/>
    <w:rsid w:val="00E50752"/>
    <w:rsid w:val="00E74EED"/>
    <w:rsid w:val="00E829AA"/>
    <w:rsid w:val="00E83ECD"/>
    <w:rsid w:val="00E843AB"/>
    <w:rsid w:val="00E84B62"/>
    <w:rsid w:val="00E85100"/>
    <w:rsid w:val="00EA3D0F"/>
    <w:rsid w:val="00EA72A5"/>
    <w:rsid w:val="00EB6B30"/>
    <w:rsid w:val="00EC0B8D"/>
    <w:rsid w:val="00EC1978"/>
    <w:rsid w:val="00EC7B2A"/>
    <w:rsid w:val="00ED2F88"/>
    <w:rsid w:val="00ED6E11"/>
    <w:rsid w:val="00ED731A"/>
    <w:rsid w:val="00EE1AED"/>
    <w:rsid w:val="00EE24BB"/>
    <w:rsid w:val="00EE66D9"/>
    <w:rsid w:val="00EF0493"/>
    <w:rsid w:val="00EF4E3D"/>
    <w:rsid w:val="00F021B5"/>
    <w:rsid w:val="00F02483"/>
    <w:rsid w:val="00F24CEC"/>
    <w:rsid w:val="00F309E2"/>
    <w:rsid w:val="00F327B0"/>
    <w:rsid w:val="00F32BB0"/>
    <w:rsid w:val="00F37BF4"/>
    <w:rsid w:val="00F40E03"/>
    <w:rsid w:val="00F41A01"/>
    <w:rsid w:val="00F46398"/>
    <w:rsid w:val="00F502B4"/>
    <w:rsid w:val="00F516B4"/>
    <w:rsid w:val="00F520D9"/>
    <w:rsid w:val="00F645EC"/>
    <w:rsid w:val="00F755D6"/>
    <w:rsid w:val="00F776E6"/>
    <w:rsid w:val="00F82AB8"/>
    <w:rsid w:val="00F90A1E"/>
    <w:rsid w:val="00F91EB0"/>
    <w:rsid w:val="00FA6333"/>
    <w:rsid w:val="00FB6BAD"/>
    <w:rsid w:val="00FD018D"/>
    <w:rsid w:val="00FD0C1A"/>
    <w:rsid w:val="00FD17A1"/>
    <w:rsid w:val="00FD31CD"/>
    <w:rsid w:val="00FD61B5"/>
    <w:rsid w:val="00FE4465"/>
    <w:rsid w:val="00FF46F1"/>
    <w:rsid w:val="00FF6006"/>
    <w:rsid w:val="00FF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6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299D"/>
    <w:pPr>
      <w:tabs>
        <w:tab w:val="center" w:pos="4320"/>
        <w:tab w:val="right" w:pos="8640"/>
      </w:tabs>
    </w:pPr>
  </w:style>
  <w:style w:type="paragraph" w:styleId="Footer">
    <w:name w:val="footer"/>
    <w:basedOn w:val="Normal"/>
    <w:rsid w:val="0083299D"/>
    <w:pPr>
      <w:tabs>
        <w:tab w:val="center" w:pos="4320"/>
        <w:tab w:val="right" w:pos="8640"/>
      </w:tabs>
    </w:pPr>
  </w:style>
  <w:style w:type="paragraph" w:styleId="BalloonText">
    <w:name w:val="Balloon Text"/>
    <w:basedOn w:val="Normal"/>
    <w:semiHidden/>
    <w:rsid w:val="001B552C"/>
    <w:rPr>
      <w:rFonts w:ascii="Tahoma" w:hAnsi="Tahoma" w:cs="Tahoma"/>
      <w:sz w:val="16"/>
      <w:szCs w:val="16"/>
    </w:rPr>
  </w:style>
  <w:style w:type="character" w:styleId="Hyperlink">
    <w:name w:val="Hyperlink"/>
    <w:basedOn w:val="DefaultParagraphFont"/>
    <w:rsid w:val="00C056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Discovery%20Park\AHR%20Personal\Correspondence\Rebar%20DP%20Letterhead%20April%20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Rebar DP Letterhead April 2008.dot</Template>
  <TotalTime>34</TotalTime>
  <Pages>2</Pages>
  <Words>499</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January 17, 2008</vt:lpstr>
    </vt:vector>
  </TitlesOfParts>
  <Company>Purdue University</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17, 2008</dc:title>
  <dc:subject/>
  <dc:creator>ctanner</dc:creator>
  <cp:keywords/>
  <dc:description/>
  <cp:lastModifiedBy>Tanner, Catherine A</cp:lastModifiedBy>
  <cp:revision>13</cp:revision>
  <cp:lastPrinted>2014-09-07T14:29:00Z</cp:lastPrinted>
  <dcterms:created xsi:type="dcterms:W3CDTF">2009-11-04T18:18:00Z</dcterms:created>
  <dcterms:modified xsi:type="dcterms:W3CDTF">2014-09-07T15:02:00Z</dcterms:modified>
</cp:coreProperties>
</file>